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48955" w14:textId="2757280F" w:rsidR="00C104A1" w:rsidRPr="00510FB4" w:rsidRDefault="00CB6C10" w:rsidP="00510FB4">
      <w:pPr>
        <w:pStyle w:val="Locatie-datum"/>
        <w:spacing w:before="480" w:after="360"/>
        <w:ind w:left="4536"/>
        <w:rPr>
          <w:sz w:val="20"/>
          <w:szCs w:val="24"/>
        </w:rPr>
      </w:pPr>
      <w:r w:rsidRPr="00510FB4">
        <w:rPr>
          <w:sz w:val="28"/>
          <w:szCs w:val="40"/>
        </w:rPr>
        <w:fldChar w:fldCharType="begin"/>
      </w:r>
      <w:r w:rsidRPr="00510FB4">
        <w:rPr>
          <w:sz w:val="28"/>
          <w:szCs w:val="40"/>
        </w:rPr>
        <w:instrText xml:space="preserve"> Locatie, datum  \* MERGEFORMAT </w:instrText>
      </w:r>
      <w:r w:rsidRPr="00510FB4">
        <w:rPr>
          <w:sz w:val="28"/>
          <w:szCs w:val="40"/>
        </w:rPr>
        <w:fldChar w:fldCharType="end"/>
      </w:r>
      <w:r w:rsidR="00510FB4" w:rsidRPr="00510FB4">
        <w:rPr>
          <w:sz w:val="28"/>
          <w:szCs w:val="40"/>
        </w:rPr>
        <w:t xml:space="preserve">LOKALE </w:t>
      </w:r>
      <w:r w:rsidR="00510FB4" w:rsidRPr="00510FB4">
        <w:rPr>
          <w:sz w:val="28"/>
          <w:szCs w:val="40"/>
        </w:rPr>
        <w:br/>
      </w:r>
      <w:r w:rsidR="00510FB4" w:rsidRPr="00510FB4">
        <w:rPr>
          <w:sz w:val="28"/>
          <w:szCs w:val="40"/>
        </w:rPr>
        <w:t xml:space="preserve">VOORZITTERSVERKIEZINGEN </w:t>
      </w:r>
      <w:r w:rsidR="00510FB4" w:rsidRPr="00510FB4">
        <w:rPr>
          <w:sz w:val="28"/>
          <w:szCs w:val="40"/>
        </w:rPr>
        <w:br/>
      </w:r>
      <w:r w:rsidR="00510FB4" w:rsidRPr="00510FB4">
        <w:rPr>
          <w:sz w:val="28"/>
          <w:szCs w:val="40"/>
        </w:rPr>
        <w:t>2025</w:t>
      </w:r>
    </w:p>
    <w:p w14:paraId="02E13CAE" w14:textId="77777777" w:rsidR="00510FB4" w:rsidRDefault="00510FB4" w:rsidP="00510FB4">
      <w:pPr>
        <w:rPr>
          <w:rFonts w:cstheme="majorHAnsi"/>
        </w:rPr>
      </w:pPr>
    </w:p>
    <w:p w14:paraId="15E193BD" w14:textId="77777777" w:rsidR="00510FB4" w:rsidRPr="00510FB4" w:rsidRDefault="00510FB4" w:rsidP="00510FB4">
      <w:pPr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>Beste cd&amp;v-lid,</w:t>
      </w:r>
    </w:p>
    <w:p w14:paraId="09ED79CE" w14:textId="77777777" w:rsidR="00510FB4" w:rsidRPr="00510FB4" w:rsidRDefault="00510FB4" w:rsidP="00510FB4">
      <w:pPr>
        <w:rPr>
          <w:rFonts w:cstheme="majorHAnsi"/>
          <w:lang w:val="nl-BE"/>
        </w:rPr>
      </w:pPr>
    </w:p>
    <w:p w14:paraId="76668A88" w14:textId="77777777" w:rsidR="00510FB4" w:rsidRPr="00510FB4" w:rsidRDefault="00510FB4" w:rsidP="00510FB4">
      <w:pPr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 xml:space="preserve">De driejaarlijkse bestuursverkiezingen staan weer voor de deur. Deze zorgen voor continuïteit in onze werking, maar kunnen ook een frisse wind laten waaien door nieuwe mensen kansen te geven. </w:t>
      </w:r>
    </w:p>
    <w:p w14:paraId="56DD742C" w14:textId="77777777" w:rsidR="00510FB4" w:rsidRPr="00510FB4" w:rsidRDefault="00510FB4" w:rsidP="00510FB4">
      <w:pPr>
        <w:rPr>
          <w:rFonts w:cstheme="majorHAnsi"/>
          <w:b/>
          <w:bCs/>
          <w:color w:val="FE6000" w:themeColor="accent1"/>
          <w:lang w:val="nl-BE"/>
        </w:rPr>
      </w:pPr>
      <w:r w:rsidRPr="00510FB4">
        <w:rPr>
          <w:rFonts w:cstheme="majorHAnsi"/>
          <w:b/>
          <w:bCs/>
          <w:color w:val="FE6000" w:themeColor="accent1"/>
          <w:lang w:val="nl-BE"/>
        </w:rPr>
        <w:t xml:space="preserve">Graag stellen wij de kandidaten aan u voor. </w:t>
      </w:r>
    </w:p>
    <w:p w14:paraId="08BEA410" w14:textId="77777777" w:rsidR="00510FB4" w:rsidRPr="00FE68F5" w:rsidRDefault="00510FB4" w:rsidP="00510FB4">
      <w:pPr>
        <w:pStyle w:val="Lijstalinea"/>
        <w:numPr>
          <w:ilvl w:val="0"/>
          <w:numId w:val="4"/>
        </w:numPr>
        <w:autoSpaceDE/>
        <w:autoSpaceDN/>
        <w:adjustRightInd/>
        <w:spacing w:after="200" w:line="276" w:lineRule="auto"/>
        <w:textAlignment w:val="auto"/>
        <w:rPr>
          <w:rFonts w:cstheme="majorHAnsi"/>
        </w:rPr>
      </w:pPr>
      <w:proofErr w:type="spellStart"/>
      <w:r>
        <w:rPr>
          <w:rFonts w:cstheme="majorHAnsi"/>
        </w:rPr>
        <w:t>cd</w:t>
      </w:r>
      <w:r w:rsidRPr="00FE68F5">
        <w:rPr>
          <w:rFonts w:cstheme="majorHAnsi"/>
        </w:rPr>
        <w:t>&amp;</w:t>
      </w:r>
      <w:r>
        <w:rPr>
          <w:rFonts w:cstheme="majorHAnsi"/>
        </w:rPr>
        <w:t>v</w:t>
      </w:r>
      <w:proofErr w:type="spellEnd"/>
      <w:r w:rsidRPr="00FE68F5">
        <w:rPr>
          <w:rFonts w:cstheme="majorHAnsi"/>
        </w:rPr>
        <w:t>:</w:t>
      </w:r>
    </w:p>
    <w:p w14:paraId="14A8B8C1" w14:textId="77777777" w:rsidR="00510FB4" w:rsidRPr="00FE68F5" w:rsidRDefault="00510FB4" w:rsidP="00510FB4">
      <w:pPr>
        <w:pStyle w:val="Lijstalinea"/>
        <w:numPr>
          <w:ilvl w:val="0"/>
          <w:numId w:val="4"/>
        </w:numPr>
        <w:autoSpaceDE/>
        <w:autoSpaceDN/>
        <w:adjustRightInd/>
        <w:spacing w:after="200" w:line="276" w:lineRule="auto"/>
        <w:textAlignment w:val="auto"/>
        <w:rPr>
          <w:rFonts w:cstheme="majorHAnsi"/>
        </w:rPr>
      </w:pPr>
      <w:r w:rsidRPr="00FE68F5">
        <w:rPr>
          <w:rFonts w:cstheme="majorHAnsi"/>
        </w:rPr>
        <w:t>JONGCD&amp;V:</w:t>
      </w:r>
    </w:p>
    <w:p w14:paraId="27C48DC5" w14:textId="77777777" w:rsidR="00510FB4" w:rsidRPr="00FE68F5" w:rsidRDefault="00510FB4" w:rsidP="00510FB4">
      <w:pPr>
        <w:pStyle w:val="Lijstalinea"/>
        <w:numPr>
          <w:ilvl w:val="0"/>
          <w:numId w:val="4"/>
        </w:numPr>
        <w:autoSpaceDE/>
        <w:autoSpaceDN/>
        <w:adjustRightInd/>
        <w:spacing w:after="200" w:line="276" w:lineRule="auto"/>
        <w:textAlignment w:val="auto"/>
        <w:rPr>
          <w:rFonts w:cstheme="majorHAnsi"/>
        </w:rPr>
      </w:pPr>
      <w:r w:rsidRPr="00FE68F5">
        <w:rPr>
          <w:rFonts w:cstheme="majorHAnsi"/>
        </w:rPr>
        <w:t>Vrouw &amp; Maatschappij:</w:t>
      </w:r>
    </w:p>
    <w:p w14:paraId="3A7F873F" w14:textId="77777777" w:rsidR="00510FB4" w:rsidRPr="00FE68F5" w:rsidRDefault="00510FB4" w:rsidP="00510FB4">
      <w:pPr>
        <w:pStyle w:val="Lijstalinea"/>
        <w:numPr>
          <w:ilvl w:val="0"/>
          <w:numId w:val="4"/>
        </w:numPr>
        <w:autoSpaceDE/>
        <w:autoSpaceDN/>
        <w:adjustRightInd/>
        <w:spacing w:after="200" w:line="276" w:lineRule="auto"/>
        <w:textAlignment w:val="auto"/>
        <w:rPr>
          <w:rFonts w:cstheme="majorHAnsi"/>
        </w:rPr>
      </w:pPr>
      <w:r w:rsidRPr="00FE68F5">
        <w:rPr>
          <w:rFonts w:cstheme="majorHAnsi"/>
        </w:rPr>
        <w:t>CD&amp;V</w:t>
      </w:r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S</w:t>
      </w:r>
      <w:r w:rsidRPr="00FE68F5">
        <w:rPr>
          <w:rFonts w:cstheme="majorHAnsi"/>
        </w:rPr>
        <w:t>enioren</w:t>
      </w:r>
      <w:proofErr w:type="spellEnd"/>
      <w:r w:rsidRPr="00FE68F5">
        <w:rPr>
          <w:rFonts w:cstheme="majorHAnsi"/>
        </w:rPr>
        <w:t>:</w:t>
      </w:r>
    </w:p>
    <w:p w14:paraId="49745D12" w14:textId="77777777" w:rsidR="00510FB4" w:rsidRPr="00510FB4" w:rsidRDefault="00510FB4" w:rsidP="00510FB4">
      <w:pPr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 xml:space="preserve">De verkiezingen vinden plaats op DD/MM/JJJJ tussen XX en XX uur.  U kan uw stem uitbrengen in ZAAL XXXXX, adres, gemeente. </w:t>
      </w:r>
    </w:p>
    <w:p w14:paraId="10234592" w14:textId="77777777" w:rsidR="00510FB4" w:rsidRPr="00510FB4" w:rsidRDefault="00510FB4" w:rsidP="00510FB4">
      <w:pPr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>Wil u graag de lokale partijraad bijwonen? Dat kan! Onderteken de bijgevoegde engagementsverklaring en bezorg ze aan de lokale secretaris tegen uiterlijk 16 februari 2025.</w:t>
      </w:r>
    </w:p>
    <w:p w14:paraId="4BF0EC1B" w14:textId="77777777" w:rsidR="00510FB4" w:rsidRPr="00510FB4" w:rsidRDefault="00510FB4" w:rsidP="00510FB4">
      <w:pPr>
        <w:outlineLvl w:val="0"/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>Met vriendelijke groeten,</w:t>
      </w:r>
    </w:p>
    <w:p w14:paraId="749E93B5" w14:textId="77777777" w:rsidR="00510FB4" w:rsidRPr="00510FB4" w:rsidRDefault="00510FB4" w:rsidP="00510FB4">
      <w:pPr>
        <w:rPr>
          <w:rFonts w:cstheme="majorHAnsi"/>
          <w:lang w:val="nl-BE"/>
        </w:rPr>
      </w:pPr>
    </w:p>
    <w:p w14:paraId="02958709" w14:textId="77777777" w:rsidR="00510FB4" w:rsidRPr="00510FB4" w:rsidRDefault="00510FB4" w:rsidP="00510FB4">
      <w:pPr>
        <w:rPr>
          <w:rFonts w:cstheme="majorHAnsi"/>
          <w:lang w:val="nl-BE"/>
        </w:rPr>
      </w:pPr>
    </w:p>
    <w:p w14:paraId="3D6A168C" w14:textId="77777777" w:rsidR="00510FB4" w:rsidRPr="00510FB4" w:rsidRDefault="00510FB4" w:rsidP="00510FB4">
      <w:pPr>
        <w:rPr>
          <w:rFonts w:cstheme="majorHAnsi"/>
          <w:lang w:val="nl-BE"/>
        </w:rPr>
      </w:pPr>
    </w:p>
    <w:p w14:paraId="238CCCF2" w14:textId="17B7128A" w:rsidR="00C104A1" w:rsidRPr="00510FB4" w:rsidRDefault="00510FB4" w:rsidP="004E7B7B">
      <w:pPr>
        <w:rPr>
          <w:rFonts w:cstheme="majorHAnsi"/>
          <w:lang w:val="nl-BE"/>
        </w:rPr>
      </w:pPr>
      <w:r w:rsidRPr="00510FB4">
        <w:rPr>
          <w:rFonts w:cstheme="majorHAnsi"/>
          <w:lang w:val="nl-BE"/>
        </w:rPr>
        <w:t>VOORNAAM NAAM</w:t>
      </w:r>
      <w:r w:rsidRPr="00510FB4">
        <w:rPr>
          <w:rFonts w:cstheme="majorHAnsi"/>
          <w:lang w:val="nl-BE"/>
        </w:rPr>
        <w:br/>
      </w:r>
      <w:r w:rsidRPr="00510FB4">
        <w:rPr>
          <w:rFonts w:cstheme="majorHAnsi"/>
          <w:noProof/>
          <w:lang w:val="nl-BE"/>
        </w:rPr>
        <w:t>Secretaris</w:t>
      </w:r>
      <w:r w:rsidRPr="00510FB4">
        <w:rPr>
          <w:rFonts w:cstheme="majorHAnsi"/>
          <w:lang w:val="nl-BE"/>
        </w:rPr>
        <w:t xml:space="preserve"> van cd&amp;v-afdeling X</w:t>
      </w:r>
    </w:p>
    <w:sectPr w:rsidR="00C104A1" w:rsidRPr="00510FB4" w:rsidSect="00C104A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01" w:right="1553" w:bottom="2694" w:left="1275" w:header="9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5734" w14:textId="77777777" w:rsidR="00936A99" w:rsidRDefault="00936A99" w:rsidP="004E7B7B">
      <w:r>
        <w:separator/>
      </w:r>
    </w:p>
  </w:endnote>
  <w:endnote w:type="continuationSeparator" w:id="0">
    <w:p w14:paraId="4054D880" w14:textId="77777777" w:rsidR="00936A99" w:rsidRDefault="00936A99" w:rsidP="004E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ouschka Rounded Medium">
    <w:panose1 w:val="020F0503020000020003"/>
    <w:charset w:val="4D"/>
    <w:family w:val="swiss"/>
    <w:notTrueType/>
    <w:pitch w:val="variable"/>
    <w:sig w:usb0="800002A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55586012"/>
      <w:docPartObj>
        <w:docPartGallery w:val="Page Numbers (Bottom of Page)"/>
        <w:docPartUnique/>
      </w:docPartObj>
    </w:sdtPr>
    <w:sdtContent>
      <w:p w14:paraId="1074D8D9" w14:textId="77777777" w:rsidR="009A2712" w:rsidRDefault="009A2712" w:rsidP="004E7B7B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DAFA5D1" w14:textId="77777777" w:rsidR="009A2712" w:rsidRDefault="009A2712" w:rsidP="004E7B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F6535" w14:textId="5D56F2CD" w:rsidR="003429F3" w:rsidRDefault="003429F3" w:rsidP="003429F3">
    <w:pPr>
      <w:pStyle w:val="Voettekst"/>
      <w:jc w:val="right"/>
    </w:pPr>
    <w:r w:rsidRPr="003429F3">
      <w:rPr>
        <w:noProof/>
      </w:rPr>
      <w:drawing>
        <wp:inline distT="0" distB="0" distL="0" distR="0" wp14:anchorId="2BC78382" wp14:editId="631FA620">
          <wp:extent cx="990600" cy="3302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3A35" w14:textId="77777777" w:rsidR="003429F3" w:rsidRDefault="003429F3" w:rsidP="003429F3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C734F" wp14:editId="62A0543F">
              <wp:simplePos x="0" y="0"/>
              <wp:positionH relativeFrom="column">
                <wp:posOffset>-256540</wp:posOffset>
              </wp:positionH>
              <wp:positionV relativeFrom="paragraph">
                <wp:posOffset>200025</wp:posOffset>
              </wp:positionV>
              <wp:extent cx="6014301" cy="216817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4301" cy="2168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5BCA5" w14:textId="77777777" w:rsidR="003429F3" w:rsidRPr="004E7B7B" w:rsidRDefault="00A80230" w:rsidP="003429F3">
                          <w:pPr>
                            <w:pStyle w:val="Voettekst"/>
                            <w:rPr>
                              <w:rFonts w:ascii="Arial" w:hAnsi="Arial"/>
                              <w:color w:val="632240" w:themeColor="text2"/>
                            </w:rPr>
                          </w:pPr>
                          <w:r>
                            <w:rPr>
                              <w:rFonts w:ascii="Arial" w:hAnsi="Arial"/>
                              <w:color w:val="632240" w:themeColor="text2"/>
                            </w:rPr>
                            <w:t xml:space="preserve">Picardstraat 11 Bus 507, 1000 </w:t>
                          </w:r>
                          <w:r w:rsidR="003429F3" w:rsidRPr="004E7B7B">
                            <w:rPr>
                              <w:rFonts w:ascii="Arial" w:hAnsi="Arial"/>
                              <w:color w:val="632240" w:themeColor="text2"/>
                            </w:rPr>
                            <w:t>Brussel</w:t>
                          </w:r>
                          <w:r w:rsidR="003429F3">
                            <w:rPr>
                              <w:rFonts w:ascii="Arial" w:hAnsi="Arial"/>
                              <w:color w:val="632240" w:themeColor="text2"/>
                            </w:rPr>
                            <w:t xml:space="preserve"> | </w:t>
                          </w:r>
                          <w:r w:rsidR="003429F3" w:rsidRPr="004E7B7B">
                            <w:rPr>
                              <w:rFonts w:ascii="Arial" w:hAnsi="Arial"/>
                              <w:color w:val="632240" w:themeColor="text2"/>
                            </w:rPr>
                            <w:t>info@cdenv.be |</w:t>
                          </w:r>
                          <w:r w:rsidR="003429F3">
                            <w:rPr>
                              <w:rFonts w:ascii="Arial" w:hAnsi="Arial"/>
                              <w:color w:val="632240" w:themeColor="text2"/>
                            </w:rPr>
                            <w:t xml:space="preserve"> </w:t>
                          </w:r>
                          <w:r w:rsidR="003429F3" w:rsidRPr="004E7B7B">
                            <w:rPr>
                              <w:rFonts w:ascii="Arial" w:hAnsi="Arial"/>
                              <w:color w:val="632240" w:themeColor="text2"/>
                            </w:rPr>
                            <w:t>02 238 38 11</w:t>
                          </w:r>
                          <w:r w:rsidR="003429F3">
                            <w:rPr>
                              <w:rFonts w:ascii="Arial" w:hAnsi="Arial"/>
                              <w:color w:val="632240" w:themeColor="text2"/>
                            </w:rPr>
                            <w:t xml:space="preserve"> </w:t>
                          </w:r>
                          <w:r w:rsidR="003429F3" w:rsidRPr="004E7B7B">
                            <w:rPr>
                              <w:rFonts w:ascii="Arial" w:hAnsi="Arial"/>
                              <w:b/>
                              <w:color w:val="632240" w:themeColor="text2"/>
                            </w:rPr>
                            <w:tab/>
                          </w:r>
                        </w:p>
                        <w:p w14:paraId="4CD2E985" w14:textId="77777777" w:rsidR="003429F3" w:rsidRPr="004E7B7B" w:rsidRDefault="003429F3" w:rsidP="003429F3">
                          <w:pPr>
                            <w:rPr>
                              <w:color w:val="632240" w:themeColor="text2"/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C734F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left:0;text-align:left;margin-left:-20.2pt;margin-top:15.75pt;width:473.5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" filled="f" stroked="f" strokeweight=".5pt">
              <v:textbox>
                <w:txbxContent>
                  <w:p w14:paraId="7175BCA5" w14:textId="77777777" w:rsidR="003429F3" w:rsidRPr="004E7B7B" w:rsidRDefault="00A80230" w:rsidP="003429F3">
                    <w:pPr>
                      <w:pStyle w:val="Voettekst"/>
                      <w:rPr>
                        <w:rFonts w:ascii="Arial" w:hAnsi="Arial"/>
                        <w:color w:val="632240" w:themeColor="text2"/>
                      </w:rPr>
                    </w:pPr>
                    <w:r>
                      <w:rPr>
                        <w:rFonts w:ascii="Arial" w:hAnsi="Arial"/>
                        <w:color w:val="632240" w:themeColor="text2"/>
                      </w:rPr>
                      <w:t xml:space="preserve">Picardstraat 11 Bus 507, 1000 </w:t>
                    </w:r>
                    <w:r w:rsidR="003429F3" w:rsidRPr="004E7B7B">
                      <w:rPr>
                        <w:rFonts w:ascii="Arial" w:hAnsi="Arial"/>
                        <w:color w:val="632240" w:themeColor="text2"/>
                      </w:rPr>
                      <w:t>Brussel</w:t>
                    </w:r>
                    <w:r w:rsidR="003429F3">
                      <w:rPr>
                        <w:rFonts w:ascii="Arial" w:hAnsi="Arial"/>
                        <w:color w:val="632240" w:themeColor="text2"/>
                      </w:rPr>
                      <w:t xml:space="preserve"> | </w:t>
                    </w:r>
                    <w:r w:rsidR="003429F3" w:rsidRPr="004E7B7B">
                      <w:rPr>
                        <w:rFonts w:ascii="Arial" w:hAnsi="Arial"/>
                        <w:color w:val="632240" w:themeColor="text2"/>
                      </w:rPr>
                      <w:t>info@cdenv.be |</w:t>
                    </w:r>
                    <w:r w:rsidR="003429F3">
                      <w:rPr>
                        <w:rFonts w:ascii="Arial" w:hAnsi="Arial"/>
                        <w:color w:val="632240" w:themeColor="text2"/>
                      </w:rPr>
                      <w:t xml:space="preserve"> </w:t>
                    </w:r>
                    <w:r w:rsidR="003429F3" w:rsidRPr="004E7B7B">
                      <w:rPr>
                        <w:rFonts w:ascii="Arial" w:hAnsi="Arial"/>
                        <w:color w:val="632240" w:themeColor="text2"/>
                      </w:rPr>
                      <w:t>02 238 38 11</w:t>
                    </w:r>
                    <w:r w:rsidR="003429F3">
                      <w:rPr>
                        <w:rFonts w:ascii="Arial" w:hAnsi="Arial"/>
                        <w:color w:val="632240" w:themeColor="text2"/>
                      </w:rPr>
                      <w:t xml:space="preserve"> </w:t>
                    </w:r>
                    <w:r w:rsidR="003429F3" w:rsidRPr="004E7B7B">
                      <w:rPr>
                        <w:rFonts w:ascii="Arial" w:hAnsi="Arial"/>
                        <w:b/>
                        <w:color w:val="632240" w:themeColor="text2"/>
                      </w:rPr>
                      <w:tab/>
                    </w:r>
                  </w:p>
                  <w:p w14:paraId="4CD2E985" w14:textId="77777777" w:rsidR="003429F3" w:rsidRPr="004E7B7B" w:rsidRDefault="003429F3" w:rsidP="003429F3">
                    <w:pPr>
                      <w:rPr>
                        <w:color w:val="632240" w:themeColor="text2"/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  <w:r w:rsidRPr="003429F3">
      <w:rPr>
        <w:noProof/>
      </w:rPr>
      <w:drawing>
        <wp:inline distT="0" distB="0" distL="0" distR="0" wp14:anchorId="3BCCD7B8" wp14:editId="3C7C77B9">
          <wp:extent cx="990600" cy="3302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A61D4" w14:textId="77777777" w:rsidR="00936A99" w:rsidRDefault="00936A99" w:rsidP="004E7B7B">
      <w:r>
        <w:separator/>
      </w:r>
    </w:p>
  </w:footnote>
  <w:footnote w:type="continuationSeparator" w:id="0">
    <w:p w14:paraId="07EF8AFC" w14:textId="77777777" w:rsidR="00936A99" w:rsidRDefault="00936A99" w:rsidP="004E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1D225" w14:textId="19CE56E8" w:rsidR="004738C5" w:rsidRPr="009A2712" w:rsidRDefault="00510FB4" w:rsidP="004E7B7B">
    <w:pPr>
      <w:pStyle w:val="Koptekst"/>
    </w:pPr>
    <w:r w:rsidRPr="003429F3">
      <w:rPr>
        <w:noProof/>
      </w:rPr>
      <w:drawing>
        <wp:inline distT="0" distB="0" distL="0" distR="0" wp14:anchorId="1BE8D155" wp14:editId="3E9F49B6">
          <wp:extent cx="789695" cy="905225"/>
          <wp:effectExtent l="0" t="0" r="0" b="0"/>
          <wp:docPr id="107798845" name="Afbeelding 107798845" descr="Afbeelding met Graphics, clipart, creativiteit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8845" name="Afbeelding 107798845" descr="Afbeelding met Graphics, clipart, creativiteit, tekenfil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95" cy="90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6C10" w:rsidRPr="009A271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4089" w14:textId="77777777" w:rsidR="003429F3" w:rsidRDefault="003429F3">
    <w:pPr>
      <w:pStyle w:val="Koptekst"/>
    </w:pPr>
    <w:r w:rsidRPr="003429F3">
      <w:rPr>
        <w:noProof/>
      </w:rPr>
      <w:drawing>
        <wp:inline distT="0" distB="0" distL="0" distR="0" wp14:anchorId="276DA085" wp14:editId="33B3C5EA">
          <wp:extent cx="789695" cy="9052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95" cy="90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061E7"/>
    <w:multiLevelType w:val="hybridMultilevel"/>
    <w:tmpl w:val="4AD43758"/>
    <w:lvl w:ilvl="0" w:tplc="4A2CF460">
      <w:start w:val="1"/>
      <w:numFmt w:val="bullet"/>
      <w:pStyle w:val="Lijstalinea"/>
      <w:lvlText w:val="›"/>
      <w:lvlJc w:val="left"/>
      <w:pPr>
        <w:ind w:left="720" w:hanging="360"/>
      </w:pPr>
      <w:rPr>
        <w:rFonts w:ascii="Calibri" w:hAnsi="Calibri" w:hint="default"/>
        <w:color w:val="F7712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1288"/>
    <w:multiLevelType w:val="multilevel"/>
    <w:tmpl w:val="CF00A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607B7"/>
    <w:multiLevelType w:val="hybridMultilevel"/>
    <w:tmpl w:val="75B41A44"/>
    <w:lvl w:ilvl="0" w:tplc="00D43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BE3"/>
    <w:multiLevelType w:val="hybridMultilevel"/>
    <w:tmpl w:val="6674E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87319">
    <w:abstractNumId w:val="2"/>
  </w:num>
  <w:num w:numId="2" w16cid:durableId="1363020541">
    <w:abstractNumId w:val="1"/>
  </w:num>
  <w:num w:numId="3" w16cid:durableId="1659266673">
    <w:abstractNumId w:val="0"/>
  </w:num>
  <w:num w:numId="4" w16cid:durableId="18058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B4"/>
    <w:rsid w:val="000358B0"/>
    <w:rsid w:val="00115088"/>
    <w:rsid w:val="00165D03"/>
    <w:rsid w:val="00242A28"/>
    <w:rsid w:val="002F5DF1"/>
    <w:rsid w:val="00310253"/>
    <w:rsid w:val="003429F3"/>
    <w:rsid w:val="00393947"/>
    <w:rsid w:val="003A21A8"/>
    <w:rsid w:val="003A7CDB"/>
    <w:rsid w:val="00404380"/>
    <w:rsid w:val="0043053E"/>
    <w:rsid w:val="004738C5"/>
    <w:rsid w:val="004E7B7B"/>
    <w:rsid w:val="00510FB4"/>
    <w:rsid w:val="0054255C"/>
    <w:rsid w:val="005548FD"/>
    <w:rsid w:val="005D54A3"/>
    <w:rsid w:val="006567FE"/>
    <w:rsid w:val="008159C3"/>
    <w:rsid w:val="008859BE"/>
    <w:rsid w:val="00935111"/>
    <w:rsid w:val="00936A99"/>
    <w:rsid w:val="00950151"/>
    <w:rsid w:val="009A2712"/>
    <w:rsid w:val="00A247DB"/>
    <w:rsid w:val="00A31BA6"/>
    <w:rsid w:val="00A80230"/>
    <w:rsid w:val="00A82D74"/>
    <w:rsid w:val="00A86197"/>
    <w:rsid w:val="00AB705F"/>
    <w:rsid w:val="00AF5336"/>
    <w:rsid w:val="00C104A1"/>
    <w:rsid w:val="00CB0847"/>
    <w:rsid w:val="00CB6C10"/>
    <w:rsid w:val="00CC573B"/>
    <w:rsid w:val="00D8206A"/>
    <w:rsid w:val="00F36AEF"/>
    <w:rsid w:val="00FB02E2"/>
    <w:rsid w:val="00FB0F8E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02727"/>
  <w14:defaultImageDpi w14:val="32767"/>
  <w15:chartTrackingRefBased/>
  <w15:docId w15:val="{D0620CD7-2147-7B43-907E-F8C25C36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E7B7B"/>
    <w:pPr>
      <w:autoSpaceDE w:val="0"/>
      <w:autoSpaceDN w:val="0"/>
      <w:adjustRightInd w:val="0"/>
      <w:spacing w:after="240" w:line="288" w:lineRule="auto"/>
      <w:textAlignment w:val="center"/>
    </w:pPr>
    <w:rPr>
      <w:rFonts w:ascii="Arial" w:hAnsi="Arial" w:cs="Arial"/>
      <w:color w:val="000000"/>
      <w:sz w:val="21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247DB"/>
    <w:pPr>
      <w:keepNext/>
      <w:keepLines/>
      <w:spacing w:before="240" w:line="240" w:lineRule="auto"/>
      <w:outlineLvl w:val="0"/>
    </w:pPr>
    <w:rPr>
      <w:rFonts w:ascii="Century Gothic" w:eastAsiaTheme="majorEastAsia" w:hAnsi="Century Gothic" w:cstheme="majorBidi"/>
      <w:b/>
      <w:color w:val="F7712D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7B7B"/>
    <w:pPr>
      <w:keepNext/>
      <w:keepLines/>
      <w:spacing w:before="40" w:after="120"/>
      <w:outlineLvl w:val="1"/>
    </w:pPr>
    <w:rPr>
      <w:rFonts w:eastAsiaTheme="majorEastAsia"/>
      <w:b/>
      <w:bCs/>
      <w:color w:val="004437" w:themeColor="tex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Aanspreking"/>
    <w:basedOn w:val="Standaard"/>
    <w:link w:val="KoptekstChar"/>
    <w:unhideWhenUsed/>
    <w:qFormat/>
    <w:rsid w:val="00950151"/>
    <w:pPr>
      <w:tabs>
        <w:tab w:val="center" w:pos="4536"/>
        <w:tab w:val="right" w:pos="9072"/>
      </w:tabs>
    </w:pPr>
    <w:rPr>
      <w:rFonts w:cs="Calibri"/>
    </w:rPr>
  </w:style>
  <w:style w:type="character" w:customStyle="1" w:styleId="KoptekstChar">
    <w:name w:val="Koptekst Char"/>
    <w:aliases w:val="Aanspreking Char"/>
    <w:basedOn w:val="Standaardalinea-lettertype"/>
    <w:link w:val="Koptekst"/>
    <w:rsid w:val="00950151"/>
    <w:rPr>
      <w:rFonts w:ascii="Calibri" w:hAnsi="Calibri" w:cs="Calibri"/>
      <w:color w:val="000000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50151"/>
    <w:rPr>
      <w:rFonts w:ascii="Century Gothic" w:hAnsi="Century Gothic"/>
      <w:sz w:val="16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50151"/>
    <w:rPr>
      <w:rFonts w:ascii="Century Gothic" w:hAnsi="Century Gothic" w:cs="Minion Pro"/>
      <w:color w:val="000000"/>
      <w:sz w:val="16"/>
      <w:lang w:val="nl-BE"/>
    </w:rPr>
  </w:style>
  <w:style w:type="character" w:styleId="Paginanummer">
    <w:name w:val="page number"/>
    <w:basedOn w:val="Standaardalinea-lettertype"/>
    <w:uiPriority w:val="99"/>
    <w:semiHidden/>
    <w:unhideWhenUsed/>
    <w:rsid w:val="009A2712"/>
  </w:style>
  <w:style w:type="character" w:styleId="Hyperlink">
    <w:name w:val="Hyperlink"/>
    <w:basedOn w:val="Standaardalinea-lettertype"/>
    <w:uiPriority w:val="99"/>
    <w:unhideWhenUsed/>
    <w:rsid w:val="004738C5"/>
    <w:rPr>
      <w:color w:val="FE6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738C5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4738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Standaard"/>
    <w:uiPriority w:val="99"/>
    <w:rsid w:val="004738C5"/>
    <w:rPr>
      <w:rFonts w:ascii="Minion Pro" w:hAnsi="Minion Pro"/>
    </w:rPr>
  </w:style>
  <w:style w:type="character" w:styleId="Zwaar">
    <w:name w:val="Strong"/>
    <w:aliases w:val="Inleiding"/>
    <w:uiPriority w:val="22"/>
    <w:qFormat/>
    <w:rsid w:val="00165D03"/>
    <w:rPr>
      <w:b/>
      <w:color w:val="00423C"/>
    </w:rPr>
  </w:style>
  <w:style w:type="character" w:customStyle="1" w:styleId="Kop1Char">
    <w:name w:val="Kop 1 Char"/>
    <w:basedOn w:val="Standaardalinea-lettertype"/>
    <w:link w:val="Kop1"/>
    <w:uiPriority w:val="9"/>
    <w:rsid w:val="00A247DB"/>
    <w:rPr>
      <w:rFonts w:ascii="Century Gothic" w:eastAsiaTheme="majorEastAsia" w:hAnsi="Century Gothic" w:cstheme="majorBidi"/>
      <w:b/>
      <w:color w:val="F7712D"/>
      <w:sz w:val="28"/>
      <w:szCs w:val="32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5D03"/>
    <w:pPr>
      <w:numPr>
        <w:ilvl w:val="1"/>
      </w:numPr>
      <w:spacing w:after="160"/>
    </w:pPr>
    <w:rPr>
      <w:rFonts w:eastAsiaTheme="minorEastAsia" w:cstheme="minorBidi"/>
      <w:color w:val="00E0B4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5D03"/>
    <w:rPr>
      <w:rFonts w:ascii="Houschka Rounded Medium" w:eastAsiaTheme="minorEastAsia" w:hAnsi="Houschka Rounded Medium"/>
      <w:color w:val="00E0B4" w:themeColor="text1" w:themeTint="A5"/>
      <w:spacing w:val="15"/>
      <w:sz w:val="22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165D03"/>
    <w:pPr>
      <w:numPr>
        <w:numId w:val="3"/>
      </w:numPr>
      <w:contextualSpacing/>
    </w:pPr>
  </w:style>
  <w:style w:type="paragraph" w:customStyle="1" w:styleId="Locatie-datum">
    <w:name w:val="Locatie-datum"/>
    <w:basedOn w:val="Kop1"/>
    <w:next w:val="Plattetekst"/>
    <w:qFormat/>
    <w:rsid w:val="003429F3"/>
    <w:rPr>
      <w:rFonts w:ascii="Arial" w:hAnsi="Arial" w:cs="Arial"/>
      <w:color w:val="632240" w:themeColor="text2"/>
      <w:sz w:val="22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104A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104A1"/>
    <w:rPr>
      <w:rFonts w:ascii="Houschka Rounded Medium" w:hAnsi="Houschka Rounded Medium" w:cs="Minion Pro"/>
      <w:color w:val="000000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4E7B7B"/>
    <w:rPr>
      <w:rFonts w:ascii="Arial" w:eastAsiaTheme="majorEastAsia" w:hAnsi="Arial" w:cs="Arial"/>
      <w:b/>
      <w:bCs/>
      <w:color w:val="004437" w:themeColor="text1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ost/Downloads/OneDrive_1_28-11-2024/c_Template_Brief_2023.dotx" TargetMode="External"/></Relationships>
</file>

<file path=word/theme/theme1.xml><?xml version="1.0" encoding="utf-8"?>
<a:theme xmlns:a="http://schemas.openxmlformats.org/drawingml/2006/main" name="Office-thema">
  <a:themeElements>
    <a:clrScheme name="cd&amp;v-Van en voor het volk">
      <a:dk1>
        <a:srgbClr val="004437"/>
      </a:dk1>
      <a:lt1>
        <a:srgbClr val="C4F8E3"/>
      </a:lt1>
      <a:dk2>
        <a:srgbClr val="632240"/>
      </a:dk2>
      <a:lt2>
        <a:srgbClr val="F6EBD0"/>
      </a:lt2>
      <a:accent1>
        <a:srgbClr val="FE6000"/>
      </a:accent1>
      <a:accent2>
        <a:srgbClr val="632240"/>
      </a:accent2>
      <a:accent3>
        <a:srgbClr val="FED7E5"/>
      </a:accent3>
      <a:accent4>
        <a:srgbClr val="004437"/>
      </a:accent4>
      <a:accent5>
        <a:srgbClr val="C4F8E3"/>
      </a:accent5>
      <a:accent6>
        <a:srgbClr val="FEFFFE"/>
      </a:accent6>
      <a:hlink>
        <a:srgbClr val="FE6000"/>
      </a:hlink>
      <a:folHlink>
        <a:srgbClr val="FE60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86B4EB2A0C64AA96FD4CDF38CDD77" ma:contentTypeVersion="19" ma:contentTypeDescription="Een nieuw document maken." ma:contentTypeScope="" ma:versionID="62253cbef0e3fdf69dfb5f3f6893c1f8">
  <xsd:schema xmlns:xsd="http://www.w3.org/2001/XMLSchema" xmlns:xs="http://www.w3.org/2001/XMLSchema" xmlns:p="http://schemas.microsoft.com/office/2006/metadata/properties" xmlns:ns2="99c51eca-fdbc-47fc-bff1-59325ff1b40e" xmlns:ns3="a9de66a7-44fc-42d1-9afc-5d4e9104b8f0" targetNamespace="http://schemas.microsoft.com/office/2006/metadata/properties" ma:root="true" ma:fieldsID="15786dde3948f9dd48a0c5045aa2338d" ns2:_="" ns3:_="">
    <xsd:import namespace="99c51eca-fdbc-47fc-bff1-59325ff1b40e"/>
    <xsd:import namespace="a9de66a7-44fc-42d1-9afc-5d4e9104b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WeekvandeZorg" minOccurs="0"/>
                <xsd:element ref="ns2: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51eca-fdbc-47fc-bff1-59325ff1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1b89a5b-1bc9-41f5-8bad-be3383529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WeekvandeZorg" ma:index="22" nillable="true" ma:displayName="Week van de Zorg" ma:format="Dropdown" ma:internalName="WeekvandeZorg">
      <xsd:simpleType>
        <xsd:restriction base="dms:Text">
          <xsd:maxLength value="255"/>
        </xsd:restriction>
      </xsd:simpleType>
    </xsd:element>
    <xsd:element name="Tags" ma:index="23" nillable="true" ma:displayName="Tags" ma:default="Week van de Zorg" ma:format="Dropdown" ma:internalName="Tag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66a7-44fc-42d1-9afc-5d4e9104b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a86131-cf77-45dd-bfdf-f40750b9d5b1}" ma:internalName="TaxCatchAll" ma:showField="CatchAllData" ma:web="a9de66a7-44fc-42d1-9afc-5d4e9104b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51eca-fdbc-47fc-bff1-59325ff1b40e">
      <Terms xmlns="http://schemas.microsoft.com/office/infopath/2007/PartnerControls"/>
    </lcf76f155ced4ddcb4097134ff3c332f>
    <TaxCatchAll xmlns="a9de66a7-44fc-42d1-9afc-5d4e9104b8f0" xsi:nil="true"/>
    <SharedWithUsers xmlns="a9de66a7-44fc-42d1-9afc-5d4e9104b8f0">
      <UserInfo>
        <DisplayName>Ludo Aerts</DisplayName>
        <AccountId>129</AccountId>
        <AccountType/>
      </UserInfo>
    </SharedWithUsers>
    <WeekvandeZorg xmlns="99c51eca-fdbc-47fc-bff1-59325ff1b40e" xsi:nil="true"/>
    <Tags xmlns="99c51eca-fdbc-47fc-bff1-59325ff1b40e">Week van de Zorg</Tags>
  </documentManagement>
</p:properties>
</file>

<file path=customXml/itemProps1.xml><?xml version="1.0" encoding="utf-8"?>
<ds:datastoreItem xmlns:ds="http://schemas.openxmlformats.org/officeDocument/2006/customXml" ds:itemID="{80D4A138-B55A-47DB-9712-D8B5A6AD2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7F38E-983B-A944-8059-83BC26A83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A589A-2588-4B32-ADB2-0B2473381E95}"/>
</file>

<file path=customXml/itemProps4.xml><?xml version="1.0" encoding="utf-8"?>
<ds:datastoreItem xmlns:ds="http://schemas.openxmlformats.org/officeDocument/2006/customXml" ds:itemID="{76B1A878-B939-4E28-B6BE-4C5F6011D601}">
  <ds:schemaRefs>
    <ds:schemaRef ds:uri="http://schemas.microsoft.com/office/2006/metadata/properties"/>
    <ds:schemaRef ds:uri="http://schemas.microsoft.com/office/infopath/2007/PartnerControls"/>
    <ds:schemaRef ds:uri="e4a135de-b6a3-4dbf-9515-0c634b88800b"/>
    <ds:schemaRef ds:uri="8f88b9bb-eb30-4b12-b571-5c0dfb2b6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c_Template_Brief_2023.dotx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Bresseleers</dc:creator>
  <cp:keywords/>
  <dc:description/>
  <cp:lastModifiedBy>Joost Bresseleers</cp:lastModifiedBy>
  <cp:revision>1</cp:revision>
  <dcterms:created xsi:type="dcterms:W3CDTF">2024-11-28T19:53:00Z</dcterms:created>
  <dcterms:modified xsi:type="dcterms:W3CDTF">2024-11-28T19:57:00Z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0x010100FE986B4EB2A0C64AA96FD4CDF38CDD77</vt:lpwstr>
  </property>
  <property fmtid="{D5CDD505-2E9C-101B-9397-08002B2CF9AE}" pid="3" name="MediaServiceImageTags">
    <vt:lpwstr/>
  </property>
</Properties>
</file>