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124B" w14:textId="77777777" w:rsidR="008F73A1" w:rsidRDefault="008F73A1" w:rsidP="00BA4C76">
      <w:pPr>
        <w:rPr>
          <w:rFonts w:ascii="Albra Book Medium" w:hAnsi="Albra Book Medium"/>
          <w:sz w:val="24"/>
          <w:szCs w:val="24"/>
        </w:rPr>
      </w:pPr>
    </w:p>
    <w:p w14:paraId="34D2D175" w14:textId="77777777" w:rsidR="009944A8" w:rsidRDefault="009944A8" w:rsidP="00BA4C76">
      <w:pPr>
        <w:rPr>
          <w:rFonts w:ascii="Albra Book Medium" w:hAnsi="Albra Book Medium"/>
          <w:sz w:val="24"/>
          <w:szCs w:val="24"/>
        </w:rPr>
      </w:pPr>
      <w:r>
        <w:rPr>
          <w:rFonts w:ascii="Albra Book Medium" w:hAnsi="Albra Book Medium"/>
          <w:noProof/>
          <w:sz w:val="24"/>
          <w:szCs w:val="24"/>
        </w:rPr>
        <w:drawing>
          <wp:inline distT="0" distB="0" distL="0" distR="0" wp14:anchorId="0F4AB9F6" wp14:editId="328F9078">
            <wp:extent cx="5943600" cy="2971800"/>
            <wp:effectExtent l="0" t="0" r="0" b="0"/>
            <wp:docPr id="1281933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EC1D0" w14:textId="77777777" w:rsidR="009944A8" w:rsidRDefault="009944A8" w:rsidP="00BA4C76">
      <w:pPr>
        <w:rPr>
          <w:rFonts w:ascii="Albra Book Medium" w:hAnsi="Albra Book Medium"/>
          <w:sz w:val="24"/>
          <w:szCs w:val="24"/>
        </w:rPr>
      </w:pPr>
    </w:p>
    <w:p w14:paraId="2768E558" w14:textId="1B9E3297" w:rsidR="00C42BFA" w:rsidRPr="009A390D" w:rsidRDefault="00387295" w:rsidP="009944A8">
      <w:pPr>
        <w:jc w:val="center"/>
        <w:rPr>
          <w:rFonts w:ascii="Georgia" w:hAnsi="Georgia"/>
          <w:sz w:val="44"/>
          <w:szCs w:val="44"/>
        </w:rPr>
      </w:pPr>
      <w:r w:rsidRPr="009A390D">
        <w:rPr>
          <w:rFonts w:ascii="Georgia" w:hAnsi="Georgia"/>
          <w:sz w:val="44"/>
          <w:szCs w:val="44"/>
        </w:rPr>
        <w:t>Application Questions</w:t>
      </w:r>
    </w:p>
    <w:p w14:paraId="76EC7161" w14:textId="6AE2771A" w:rsidR="00223260" w:rsidRPr="009A390D" w:rsidRDefault="009944A8" w:rsidP="00054BB5">
      <w:pPr>
        <w:rPr>
          <w:rFonts w:ascii="Calibri Light" w:hAnsi="Calibri Light" w:cs="Calibri Light"/>
          <w:i/>
          <w:iCs/>
          <w:sz w:val="22"/>
          <w:szCs w:val="22"/>
        </w:rPr>
      </w:pPr>
      <w:r w:rsidRPr="009A390D">
        <w:rPr>
          <w:rFonts w:ascii="Calibri Light" w:hAnsi="Calibri Light" w:cs="Calibri Light"/>
          <w:i/>
          <w:iCs/>
          <w:sz w:val="22"/>
          <w:szCs w:val="22"/>
        </w:rPr>
        <w:t>Use this document to draft your responses to the Foundations for Liberation (</w:t>
      </w:r>
      <w:proofErr w:type="spellStart"/>
      <w:r w:rsidRPr="009A390D">
        <w:rPr>
          <w:rFonts w:ascii="Calibri Light" w:hAnsi="Calibri Light" w:cs="Calibri Light"/>
          <w:i/>
          <w:iCs/>
          <w:sz w:val="22"/>
          <w:szCs w:val="22"/>
        </w:rPr>
        <w:t>FfL</w:t>
      </w:r>
      <w:proofErr w:type="spellEnd"/>
      <w:r w:rsidRPr="009A390D">
        <w:rPr>
          <w:rFonts w:ascii="Calibri Light" w:hAnsi="Calibri Light" w:cs="Calibri Light"/>
          <w:i/>
          <w:iCs/>
          <w:sz w:val="22"/>
          <w:szCs w:val="22"/>
        </w:rPr>
        <w:t xml:space="preserve">) application form, but submit your answers </w:t>
      </w:r>
      <w:r w:rsidR="006C4C35" w:rsidRPr="009A390D">
        <w:rPr>
          <w:rFonts w:ascii="Calibri Light" w:hAnsi="Calibri Light" w:cs="Calibri Light"/>
          <w:i/>
          <w:iCs/>
          <w:sz w:val="22"/>
          <w:szCs w:val="22"/>
        </w:rPr>
        <w:t xml:space="preserve">via the online form itself: </w:t>
      </w:r>
      <w:hyperlink r:id="rId10" w:history="1">
        <w:r w:rsidR="00B56B6E" w:rsidRPr="009A390D">
          <w:rPr>
            <w:rStyle w:val="Hyperlink"/>
            <w:rFonts w:ascii="Calibri Light" w:hAnsi="Calibri Light" w:cs="Calibri Light"/>
            <w:i/>
            <w:iCs/>
            <w:sz w:val="22"/>
            <w:szCs w:val="22"/>
          </w:rPr>
          <w:t>https://forms.office.com/r/7CYUHypGYV</w:t>
        </w:r>
      </w:hyperlink>
      <w:r w:rsidR="00B56B6E" w:rsidRPr="009A390D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59DAED5B" w14:textId="77777777" w:rsidR="005862B9" w:rsidRPr="009A390D" w:rsidRDefault="005862B9" w:rsidP="00054BB5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6210B5DD" w14:textId="3E823FCA" w:rsidR="005862B9" w:rsidRPr="001D4C08" w:rsidRDefault="005862B9" w:rsidP="00054BB5">
      <w:p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*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indicates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required field </w:t>
      </w:r>
    </w:p>
    <w:p w14:paraId="0343A300" w14:textId="77777777" w:rsidR="009944A8" w:rsidRPr="001D4C08" w:rsidRDefault="009944A8" w:rsidP="00054BB5">
      <w:pPr>
        <w:rPr>
          <w:rFonts w:ascii="Calibri Light" w:hAnsi="Calibri Light" w:cs="Calibri Light"/>
          <w:sz w:val="22"/>
          <w:szCs w:val="22"/>
        </w:rPr>
      </w:pPr>
    </w:p>
    <w:p w14:paraId="5CEC2E54" w14:textId="080CCF8F" w:rsidR="00054BB5" w:rsidRPr="001D4C08" w:rsidRDefault="00054BB5" w:rsidP="00DA473A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Key contact person:</w:t>
      </w:r>
    </w:p>
    <w:p w14:paraId="418C7146" w14:textId="0D0EEACC" w:rsidR="00054BB5" w:rsidRPr="001D4C08" w:rsidRDefault="00054BB5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Name</w:t>
      </w:r>
      <w:r w:rsidR="00154388" w:rsidRPr="001D4C08">
        <w:rPr>
          <w:rFonts w:ascii="Calibri Light" w:hAnsi="Calibri Light" w:cs="Calibri Light"/>
          <w:sz w:val="22"/>
          <w:szCs w:val="22"/>
        </w:rPr>
        <w:t>*</w:t>
      </w:r>
    </w:p>
    <w:p w14:paraId="4C77DC9D" w14:textId="10525A9F" w:rsidR="00054BB5" w:rsidRPr="001D4C08" w:rsidRDefault="00054BB5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Pronouns</w:t>
      </w:r>
      <w:r w:rsidR="00154388" w:rsidRPr="001D4C08">
        <w:rPr>
          <w:rFonts w:ascii="Calibri Light" w:hAnsi="Calibri Light" w:cs="Calibri Light"/>
          <w:sz w:val="22"/>
          <w:szCs w:val="22"/>
        </w:rPr>
        <w:t>*</w:t>
      </w:r>
    </w:p>
    <w:p w14:paraId="3CD6892B" w14:textId="426B3651" w:rsidR="000E337B" w:rsidRPr="001D4C08" w:rsidRDefault="00054BB5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Email address</w:t>
      </w:r>
      <w:r w:rsidR="00154388" w:rsidRPr="001D4C08">
        <w:rPr>
          <w:rFonts w:ascii="Calibri Light" w:hAnsi="Calibri Light" w:cs="Calibri Light"/>
          <w:sz w:val="22"/>
          <w:szCs w:val="22"/>
        </w:rPr>
        <w:t>*</w:t>
      </w:r>
      <w:r w:rsidR="000E337B"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4A4ACF94" w14:textId="5AD1A1BE" w:rsidR="00054BB5" w:rsidRPr="001D4C08" w:rsidRDefault="000E337B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Cell phone (for optional Signal group) </w:t>
      </w:r>
      <w:r w:rsidR="00054BB5"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2A8E2543" w14:textId="260F8FE1" w:rsidR="00DA473A" w:rsidRPr="001D4C08" w:rsidRDefault="00DA473A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Job title</w:t>
      </w:r>
      <w:r w:rsidR="00154388" w:rsidRPr="001D4C08">
        <w:rPr>
          <w:rFonts w:ascii="Calibri Light" w:hAnsi="Calibri Light" w:cs="Calibri Light"/>
          <w:sz w:val="22"/>
          <w:szCs w:val="22"/>
        </w:rPr>
        <w:t>*</w:t>
      </w:r>
    </w:p>
    <w:p w14:paraId="09BF0064" w14:textId="3E0F6508" w:rsidR="00AC6EF9" w:rsidRPr="001D4C08" w:rsidRDefault="00AC6EF9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Where are you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located?</w:t>
      </w:r>
      <w:r w:rsidR="00154388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660EE1FC" w14:textId="0EEBDE62" w:rsidR="00476242" w:rsidRPr="001D4C08" w:rsidRDefault="00FD13C1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What is your race/ethnicity?</w:t>
      </w:r>
    </w:p>
    <w:p w14:paraId="173DE4ED" w14:textId="5ACD4811" w:rsidR="00FD13C1" w:rsidRPr="001D4C08" w:rsidRDefault="00FD13C1" w:rsidP="00DA473A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What is your gender? </w:t>
      </w:r>
    </w:p>
    <w:p w14:paraId="68D260B0" w14:textId="20602C60" w:rsidR="00607FBF" w:rsidRPr="001D4C08" w:rsidRDefault="00607FBF" w:rsidP="00AC6EF9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Please list any other identities you’d like to share with us</w:t>
      </w:r>
    </w:p>
    <w:p w14:paraId="35828E84" w14:textId="7AD2E946" w:rsidR="00DA473A" w:rsidRPr="001D4C08" w:rsidRDefault="00DA473A" w:rsidP="00DA473A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Do you have an additional </w:t>
      </w:r>
      <w:r w:rsidR="00E314F5" w:rsidRPr="001D4C08">
        <w:rPr>
          <w:rFonts w:ascii="Calibri Light" w:hAnsi="Calibri Light" w:cs="Calibri Light"/>
          <w:sz w:val="22"/>
          <w:szCs w:val="22"/>
        </w:rPr>
        <w:t>representative?</w:t>
      </w:r>
    </w:p>
    <w:p w14:paraId="68F0F404" w14:textId="28F1DE76" w:rsidR="00E314F5" w:rsidRPr="001D4C08" w:rsidRDefault="00E314F5" w:rsidP="00E314F5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Yes</w:t>
      </w:r>
    </w:p>
    <w:p w14:paraId="3490A2DB" w14:textId="01870C49" w:rsidR="00AA1096" w:rsidRPr="001D4C08" w:rsidRDefault="00E314F5" w:rsidP="00AA1096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No</w:t>
      </w:r>
    </w:p>
    <w:p w14:paraId="77F29E3C" w14:textId="3B00A7B6" w:rsidR="00356D5C" w:rsidRPr="001D4C08" w:rsidRDefault="00356D5C" w:rsidP="00356D5C">
      <w:pPr>
        <w:rPr>
          <w:rFonts w:ascii="Calibri Light" w:hAnsi="Calibri Light" w:cs="Calibri Light"/>
          <w:i/>
          <w:iCs/>
          <w:sz w:val="22"/>
          <w:szCs w:val="22"/>
        </w:rPr>
      </w:pPr>
      <w:r w:rsidRPr="001D4C08">
        <w:rPr>
          <w:rFonts w:ascii="Calibri Light" w:hAnsi="Calibri Light" w:cs="Calibri Light"/>
          <w:i/>
          <w:iCs/>
          <w:sz w:val="22"/>
          <w:szCs w:val="22"/>
        </w:rPr>
        <w:t>If “</w:t>
      </w:r>
      <w:proofErr w:type="gramStart"/>
      <w:r w:rsidRPr="001D4C08">
        <w:rPr>
          <w:rFonts w:ascii="Calibri Light" w:hAnsi="Calibri Light" w:cs="Calibri Light"/>
          <w:i/>
          <w:iCs/>
          <w:sz w:val="22"/>
          <w:szCs w:val="22"/>
        </w:rPr>
        <w:t>yes”…</w:t>
      </w:r>
      <w:proofErr w:type="gramEnd"/>
      <w:r w:rsidRPr="001D4C0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4B53A0FA" w14:textId="4B1D7C27" w:rsidR="00C61AF5" w:rsidRPr="001D4C08" w:rsidRDefault="00C61AF5" w:rsidP="00C61AF5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Additional representative information: </w:t>
      </w:r>
    </w:p>
    <w:p w14:paraId="6133D9A9" w14:textId="5105171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Name*</w:t>
      </w:r>
    </w:p>
    <w:p w14:paraId="1D322142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Pronouns*</w:t>
      </w:r>
    </w:p>
    <w:p w14:paraId="273293EE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Email address* </w:t>
      </w:r>
    </w:p>
    <w:p w14:paraId="5A61D8B7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Cell phone (for optional Signal group)  </w:t>
      </w:r>
    </w:p>
    <w:p w14:paraId="76C3DAB7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Job title*</w:t>
      </w:r>
    </w:p>
    <w:p w14:paraId="52AA9072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Where are you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located?*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747449E4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lastRenderedPageBreak/>
        <w:t>What is your race/ethnicity?</w:t>
      </w:r>
    </w:p>
    <w:p w14:paraId="2C439FEC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What is your gender? </w:t>
      </w:r>
    </w:p>
    <w:p w14:paraId="395AF062" w14:textId="77777777" w:rsidR="00356D5C" w:rsidRPr="001D4C08" w:rsidRDefault="00356D5C" w:rsidP="00356D5C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Please list any other identities you’d like to share with us</w:t>
      </w:r>
    </w:p>
    <w:p w14:paraId="29D086A2" w14:textId="14F3310A" w:rsidR="00C61AF5" w:rsidRPr="001D4C08" w:rsidRDefault="00C61AF5" w:rsidP="00C61AF5">
      <w:pPr>
        <w:rPr>
          <w:rFonts w:ascii="Calibri Light" w:hAnsi="Calibri Light" w:cs="Calibri Light"/>
          <w:i/>
          <w:iCs/>
          <w:sz w:val="22"/>
          <w:szCs w:val="22"/>
        </w:rPr>
      </w:pPr>
      <w:r w:rsidRPr="001D4C08">
        <w:rPr>
          <w:rFonts w:ascii="Calibri Light" w:hAnsi="Calibri Light" w:cs="Calibri Light"/>
          <w:i/>
          <w:iCs/>
          <w:sz w:val="22"/>
          <w:szCs w:val="22"/>
        </w:rPr>
        <w:t>If “no” to additional representative question…</w:t>
      </w:r>
    </w:p>
    <w:p w14:paraId="3C22906B" w14:textId="77777777" w:rsidR="00EC0A41" w:rsidRPr="001D4C08" w:rsidRDefault="003651EA" w:rsidP="00EC0A41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Funders Together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believes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that your learning and accountability will be enhanced through peer support, i.e., a buddy system. If you are the only representative from your own organization, do you have a colleague in mind at another grantmaking/philanthropic organization who also intends to apply?  </w:t>
      </w:r>
    </w:p>
    <w:p w14:paraId="28CABD00" w14:textId="2017624B" w:rsidR="00807CEF" w:rsidRPr="001D4C08" w:rsidRDefault="00665B7B" w:rsidP="00807CEF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Yes</w:t>
      </w:r>
    </w:p>
    <w:p w14:paraId="7C5D489F" w14:textId="375D62E3" w:rsidR="00EC0A41" w:rsidRPr="001D4C08" w:rsidRDefault="00EC0A41" w:rsidP="00EC0A41">
      <w:pPr>
        <w:pStyle w:val="ListParagraph"/>
        <w:numPr>
          <w:ilvl w:val="2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i/>
          <w:iCs/>
          <w:sz w:val="22"/>
          <w:szCs w:val="22"/>
        </w:rPr>
        <w:t>If “</w:t>
      </w:r>
      <w:proofErr w:type="gramStart"/>
      <w:r w:rsidRPr="001D4C08">
        <w:rPr>
          <w:rFonts w:ascii="Calibri Light" w:hAnsi="Calibri Light" w:cs="Calibri Light"/>
          <w:i/>
          <w:iCs/>
          <w:sz w:val="22"/>
          <w:szCs w:val="22"/>
        </w:rPr>
        <w:t>yes”</w:t>
      </w:r>
      <w:r w:rsidRPr="001D4C08">
        <w:rPr>
          <w:rFonts w:ascii="Calibri Light" w:hAnsi="Calibri Light" w:cs="Calibri Light"/>
          <w:sz w:val="22"/>
          <w:szCs w:val="22"/>
        </w:rPr>
        <w:t>…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Nam</w:t>
      </w:r>
      <w:r w:rsidR="0048081A" w:rsidRPr="001D4C08">
        <w:rPr>
          <w:rFonts w:ascii="Calibri Light" w:hAnsi="Calibri Light" w:cs="Calibri Light"/>
          <w:sz w:val="22"/>
          <w:szCs w:val="22"/>
        </w:rPr>
        <w:t>e</w:t>
      </w:r>
      <w:r w:rsidRPr="001D4C08">
        <w:rPr>
          <w:rFonts w:ascii="Calibri Light" w:hAnsi="Calibri Light" w:cs="Calibri Light"/>
          <w:sz w:val="22"/>
          <w:szCs w:val="22"/>
        </w:rPr>
        <w:t xml:space="preserve">, organization, and email of potential buddy: </w:t>
      </w:r>
    </w:p>
    <w:p w14:paraId="5C301395" w14:textId="07431C8D" w:rsidR="00665B7B" w:rsidRPr="001D4C08" w:rsidRDefault="00665B7B" w:rsidP="00807CEF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No, but I’d like to be paired with someone in the cohort </w:t>
      </w:r>
    </w:p>
    <w:p w14:paraId="1CD400E5" w14:textId="150B230E" w:rsidR="00665B7B" w:rsidRPr="001D4C08" w:rsidRDefault="008A6EEA" w:rsidP="00807CEF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Other: </w:t>
      </w:r>
    </w:p>
    <w:p w14:paraId="4D1A8C09" w14:textId="77777777" w:rsidR="006F6F6D" w:rsidRPr="001D4C08" w:rsidRDefault="006F6F6D" w:rsidP="006F6F6D">
      <w:pPr>
        <w:rPr>
          <w:rFonts w:ascii="Calibri Light" w:hAnsi="Calibri Light" w:cs="Calibri Light"/>
          <w:sz w:val="22"/>
          <w:szCs w:val="22"/>
        </w:rPr>
      </w:pPr>
    </w:p>
    <w:p w14:paraId="3A94A696" w14:textId="026739A1" w:rsidR="006F6F6D" w:rsidRPr="001D4C08" w:rsidRDefault="006F6F6D" w:rsidP="006F6F6D">
      <w:pPr>
        <w:rPr>
          <w:rFonts w:ascii="Calibri Light" w:hAnsi="Calibri Light" w:cs="Calibri Light"/>
          <w:b/>
          <w:bCs/>
          <w:sz w:val="22"/>
          <w:szCs w:val="22"/>
        </w:rPr>
      </w:pPr>
      <w:r w:rsidRPr="001D4C08">
        <w:rPr>
          <w:rFonts w:ascii="Calibri Light" w:hAnsi="Calibri Light" w:cs="Calibri Light"/>
          <w:b/>
          <w:bCs/>
          <w:sz w:val="22"/>
          <w:szCs w:val="22"/>
        </w:rPr>
        <w:t xml:space="preserve">Organizational Information </w:t>
      </w:r>
    </w:p>
    <w:p w14:paraId="24519ECD" w14:textId="10FD5C59" w:rsidR="00054BB5" w:rsidRPr="001D4C08" w:rsidRDefault="0000346B" w:rsidP="00054BB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Applicant o</w:t>
      </w:r>
      <w:r w:rsidR="00054BB5" w:rsidRPr="001D4C08">
        <w:rPr>
          <w:rFonts w:ascii="Calibri Light" w:hAnsi="Calibri Light" w:cs="Calibri Light"/>
          <w:sz w:val="22"/>
          <w:szCs w:val="22"/>
        </w:rPr>
        <w:t>rganization</w:t>
      </w:r>
      <w:r w:rsidR="00896F2E" w:rsidRPr="001D4C08">
        <w:rPr>
          <w:rFonts w:ascii="Calibri Light" w:hAnsi="Calibri Light" w:cs="Calibri Light"/>
          <w:sz w:val="22"/>
          <w:szCs w:val="22"/>
        </w:rPr>
        <w:t>*</w:t>
      </w:r>
      <w:r w:rsidR="00054BB5"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5A9B3F2F" w14:textId="62CC7BF3" w:rsidR="00D62A3D" w:rsidRPr="001D4C08" w:rsidRDefault="00696DE2" w:rsidP="00054BB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Headquarters city, state</w:t>
      </w:r>
      <w:r w:rsidR="00896F2E" w:rsidRPr="001D4C08">
        <w:rPr>
          <w:rFonts w:ascii="Calibri Light" w:hAnsi="Calibri Light" w:cs="Calibri Light"/>
          <w:sz w:val="22"/>
          <w:szCs w:val="22"/>
        </w:rPr>
        <w:t>*</w:t>
      </w:r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685ED1DC" w14:textId="59BC0D44" w:rsidR="00DA473A" w:rsidRPr="001D4C08" w:rsidRDefault="001D0DBC" w:rsidP="00054BB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What type of grantmaking institution </w:t>
      </w:r>
      <w:r w:rsidR="00B266F9" w:rsidRPr="001D4C08">
        <w:rPr>
          <w:rFonts w:ascii="Calibri Light" w:hAnsi="Calibri Light" w:cs="Calibri Light"/>
          <w:sz w:val="22"/>
          <w:szCs w:val="22"/>
        </w:rPr>
        <w:t xml:space="preserve">is </w:t>
      </w:r>
      <w:proofErr w:type="gramStart"/>
      <w:r w:rsidR="00B266F9" w:rsidRPr="001D4C08">
        <w:rPr>
          <w:rFonts w:ascii="Calibri Light" w:hAnsi="Calibri Light" w:cs="Calibri Light"/>
          <w:sz w:val="22"/>
          <w:szCs w:val="22"/>
        </w:rPr>
        <w:t>this</w:t>
      </w:r>
      <w:r w:rsidRPr="001D4C08">
        <w:rPr>
          <w:rFonts w:ascii="Calibri Light" w:hAnsi="Calibri Light" w:cs="Calibri Light"/>
          <w:sz w:val="22"/>
          <w:szCs w:val="22"/>
        </w:rPr>
        <w:t>?</w:t>
      </w:r>
      <w:r w:rsidR="00896F2E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(e.g., </w:t>
      </w:r>
      <w:r w:rsidR="00896F2E" w:rsidRPr="001D4C08">
        <w:rPr>
          <w:rFonts w:ascii="Calibri Light" w:hAnsi="Calibri Light" w:cs="Calibri Light"/>
          <w:sz w:val="22"/>
          <w:szCs w:val="22"/>
        </w:rPr>
        <w:t xml:space="preserve">family foundation, intermediary, funder collaborative, healthcare conversion, corporate foundation, PSO/PIO, United Way, </w:t>
      </w:r>
      <w:proofErr w:type="gramStart"/>
      <w:r w:rsidR="00896F2E" w:rsidRPr="001D4C08">
        <w:rPr>
          <w:rFonts w:ascii="Calibri Light" w:hAnsi="Calibri Light" w:cs="Calibri Light"/>
          <w:sz w:val="22"/>
          <w:szCs w:val="22"/>
        </w:rPr>
        <w:t>etc.</w:t>
      </w:r>
      <w:r w:rsidRPr="001D4C08">
        <w:rPr>
          <w:rFonts w:ascii="Calibri Light" w:hAnsi="Calibri Light" w:cs="Calibri Light"/>
          <w:sz w:val="22"/>
          <w:szCs w:val="22"/>
        </w:rPr>
        <w:t>.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) </w:t>
      </w:r>
      <w:r w:rsidR="0048081A" w:rsidRPr="001D4C08">
        <w:rPr>
          <w:rFonts w:ascii="Calibri Light" w:hAnsi="Calibri Light" w:cs="Calibri Light"/>
          <w:sz w:val="22"/>
          <w:szCs w:val="22"/>
        </w:rPr>
        <w:t>[</w:t>
      </w:r>
      <w:r w:rsidR="005C7C02" w:rsidRPr="001D4C08">
        <w:rPr>
          <w:rFonts w:ascii="Calibri Light" w:hAnsi="Calibri Light" w:cs="Calibri Light"/>
          <w:i/>
          <w:iCs/>
          <w:sz w:val="22"/>
          <w:szCs w:val="22"/>
        </w:rPr>
        <w:t>open field</w:t>
      </w:r>
      <w:r w:rsidR="005C7C02" w:rsidRPr="001D4C08">
        <w:rPr>
          <w:rFonts w:ascii="Calibri Light" w:hAnsi="Calibri Light" w:cs="Calibri Light"/>
          <w:sz w:val="22"/>
          <w:szCs w:val="22"/>
        </w:rPr>
        <w:t xml:space="preserve">] </w:t>
      </w:r>
    </w:p>
    <w:p w14:paraId="0C03ABC1" w14:textId="1E55CA70" w:rsidR="001D0DBC" w:rsidRPr="001D4C08" w:rsidRDefault="0085438D" w:rsidP="00054BB5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Is your organization a member of Funders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Together?</w:t>
      </w:r>
      <w:r w:rsidR="00896F2E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</w:p>
    <w:p w14:paraId="3FF3C0CD" w14:textId="7B5D1F68" w:rsidR="0085438D" w:rsidRPr="001D4C08" w:rsidRDefault="0085438D" w:rsidP="0085438D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Yes</w:t>
      </w:r>
    </w:p>
    <w:p w14:paraId="6D7CC6D8" w14:textId="1786D67A" w:rsidR="0085438D" w:rsidRPr="001D4C08" w:rsidRDefault="0085438D" w:rsidP="0085438D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No</w:t>
      </w:r>
      <w:r w:rsidR="00174053" w:rsidRPr="001D4C08">
        <w:rPr>
          <w:rFonts w:ascii="Calibri Light" w:hAnsi="Calibri Light" w:cs="Calibri Light"/>
          <w:sz w:val="22"/>
          <w:szCs w:val="22"/>
        </w:rPr>
        <w:t xml:space="preserve">, and I’m not interested in membership </w:t>
      </w:r>
      <w:r w:rsidR="00361670" w:rsidRPr="001D4C08">
        <w:rPr>
          <w:rFonts w:ascii="Calibri Light" w:hAnsi="Calibri Light" w:cs="Calibri Light"/>
          <w:sz w:val="22"/>
          <w:szCs w:val="22"/>
        </w:rPr>
        <w:t xml:space="preserve">at this time </w:t>
      </w:r>
    </w:p>
    <w:p w14:paraId="70EB3874" w14:textId="77777777" w:rsidR="00174053" w:rsidRPr="001D4C08" w:rsidRDefault="00174053" w:rsidP="001740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No, but I’m interested in learning more about membership </w:t>
      </w:r>
    </w:p>
    <w:p w14:paraId="6CB2023E" w14:textId="4EFBE86B" w:rsidR="00174053" w:rsidRPr="001D4C08" w:rsidRDefault="0085438D" w:rsidP="001740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Un</w:t>
      </w:r>
      <w:r w:rsidR="00174053" w:rsidRPr="001D4C08">
        <w:rPr>
          <w:rFonts w:ascii="Calibri Light" w:hAnsi="Calibri Light" w:cs="Calibri Light"/>
          <w:sz w:val="22"/>
          <w:szCs w:val="22"/>
        </w:rPr>
        <w:t>sure</w:t>
      </w:r>
    </w:p>
    <w:p w14:paraId="54297AF4" w14:textId="3B03B193" w:rsidR="00174053" w:rsidRPr="001D4C08" w:rsidRDefault="00C27011" w:rsidP="00174053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Has your organization participated in </w:t>
      </w:r>
      <w:r w:rsidR="00113B11" w:rsidRPr="001D4C08">
        <w:rPr>
          <w:rFonts w:ascii="Calibri Light" w:hAnsi="Calibri Light" w:cs="Calibri Light"/>
          <w:sz w:val="22"/>
          <w:szCs w:val="22"/>
        </w:rPr>
        <w:t>either of the previous</w:t>
      </w:r>
      <w:r w:rsidRPr="001D4C08">
        <w:rPr>
          <w:rFonts w:ascii="Calibri Light" w:hAnsi="Calibri Light" w:cs="Calibri Light"/>
          <w:sz w:val="22"/>
          <w:szCs w:val="22"/>
        </w:rPr>
        <w:t xml:space="preserve"> Communities of Practice hosted by Funders Together, </w:t>
      </w:r>
      <w:r w:rsidR="00113B11" w:rsidRPr="001D4C08">
        <w:rPr>
          <w:rFonts w:ascii="Calibri Light" w:hAnsi="Calibri Light" w:cs="Calibri Light"/>
          <w:sz w:val="22"/>
          <w:szCs w:val="22"/>
        </w:rPr>
        <w:t>then</w:t>
      </w:r>
      <w:r w:rsidRPr="001D4C08">
        <w:rPr>
          <w:rFonts w:ascii="Calibri Light" w:hAnsi="Calibri Light" w:cs="Calibri Light"/>
          <w:sz w:val="22"/>
          <w:szCs w:val="22"/>
        </w:rPr>
        <w:t xml:space="preserve"> known as Foundation</w:t>
      </w:r>
      <w:r w:rsidR="00361670" w:rsidRPr="001D4C08">
        <w:rPr>
          <w:rFonts w:ascii="Calibri Light" w:hAnsi="Calibri Light" w:cs="Calibri Light"/>
          <w:sz w:val="22"/>
          <w:szCs w:val="22"/>
        </w:rPr>
        <w:t>s</w:t>
      </w:r>
      <w:r w:rsidRPr="001D4C08">
        <w:rPr>
          <w:rFonts w:ascii="Calibri Light" w:hAnsi="Calibri Light" w:cs="Calibri Light"/>
          <w:sz w:val="22"/>
          <w:szCs w:val="22"/>
        </w:rPr>
        <w:t xml:space="preserve"> for Racial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Equity</w:t>
      </w:r>
      <w:r w:rsidR="00113B11" w:rsidRPr="001D4C08">
        <w:rPr>
          <w:rFonts w:ascii="Calibri Light" w:hAnsi="Calibri Light" w:cs="Calibri Light"/>
          <w:sz w:val="22"/>
          <w:szCs w:val="22"/>
        </w:rPr>
        <w:t>?</w:t>
      </w:r>
      <w:r w:rsidR="00BC3594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="00113B11" w:rsidRPr="001D4C08">
        <w:rPr>
          <w:rFonts w:ascii="Calibri Light" w:hAnsi="Calibri Light" w:cs="Calibri Light"/>
          <w:sz w:val="22"/>
          <w:szCs w:val="22"/>
        </w:rPr>
        <w:t xml:space="preserve"> </w:t>
      </w:r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273C3020" w14:textId="5C0CC255" w:rsidR="00C27011" w:rsidRPr="001D4C08" w:rsidRDefault="00C27011" w:rsidP="00C27011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Yes</w:t>
      </w:r>
    </w:p>
    <w:p w14:paraId="328B2B43" w14:textId="59A81FBF" w:rsidR="00C27011" w:rsidRPr="001D4C08" w:rsidRDefault="00C27011" w:rsidP="00C27011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No</w:t>
      </w:r>
    </w:p>
    <w:p w14:paraId="6340E9F7" w14:textId="3C7197E0" w:rsidR="00113B11" w:rsidRPr="001D4C08" w:rsidRDefault="00C27011" w:rsidP="00113B11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Unsure  </w:t>
      </w:r>
    </w:p>
    <w:p w14:paraId="0AF3C999" w14:textId="17C03B0F" w:rsidR="00F5557B" w:rsidRPr="001D4C08" w:rsidRDefault="00F5557B" w:rsidP="00F5557B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What is your grantmaking budget on housing justice/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homelessness</w:t>
      </w:r>
      <w:r w:rsidR="0020152F" w:rsidRPr="001D4C08">
        <w:rPr>
          <w:rFonts w:ascii="Calibri Light" w:hAnsi="Calibri Light" w:cs="Calibri Light"/>
          <w:sz w:val="22"/>
          <w:szCs w:val="22"/>
        </w:rPr>
        <w:t>?</w:t>
      </w:r>
      <w:r w:rsidR="00BC3594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="0020152F" w:rsidRPr="001D4C08">
        <w:rPr>
          <w:rFonts w:ascii="Calibri Light" w:hAnsi="Calibri Light" w:cs="Calibri Light"/>
          <w:sz w:val="22"/>
          <w:szCs w:val="22"/>
        </w:rPr>
        <w:t xml:space="preserve"> </w:t>
      </w:r>
      <w:r w:rsidR="00E769C8" w:rsidRPr="001D4C08">
        <w:rPr>
          <w:rFonts w:ascii="Calibri Light" w:hAnsi="Calibri Light" w:cs="Calibri Light"/>
          <w:sz w:val="22"/>
          <w:szCs w:val="22"/>
        </w:rPr>
        <w:t>(</w:t>
      </w:r>
      <w:r w:rsidR="00D655D8" w:rsidRPr="001D4C08">
        <w:rPr>
          <w:rFonts w:ascii="Calibri Light" w:hAnsi="Calibri Light" w:cs="Calibri Light"/>
          <w:sz w:val="22"/>
          <w:szCs w:val="22"/>
        </w:rPr>
        <w:t>These categories help us determine your registration fee</w:t>
      </w:r>
      <w:r w:rsidR="005726DD" w:rsidRPr="001D4C08">
        <w:rPr>
          <w:rFonts w:ascii="Calibri Light" w:hAnsi="Calibri Light" w:cs="Calibri Light"/>
          <w:sz w:val="22"/>
          <w:szCs w:val="22"/>
        </w:rPr>
        <w:t xml:space="preserve">, but </w:t>
      </w:r>
      <w:r w:rsidR="00E769C8" w:rsidRPr="001D4C08">
        <w:rPr>
          <w:rFonts w:ascii="Calibri Light" w:hAnsi="Calibri Light" w:cs="Calibri Light"/>
          <w:sz w:val="22"/>
          <w:szCs w:val="22"/>
        </w:rPr>
        <w:t xml:space="preserve">Funders Together </w:t>
      </w:r>
      <w:r w:rsidR="006D03E4" w:rsidRPr="001D4C08">
        <w:rPr>
          <w:rFonts w:ascii="Calibri Light" w:hAnsi="Calibri Light" w:cs="Calibri Light"/>
          <w:sz w:val="22"/>
          <w:szCs w:val="22"/>
        </w:rPr>
        <w:t>recognizes that you</w:t>
      </w:r>
      <w:r w:rsidR="00154A5C" w:rsidRPr="001D4C08">
        <w:rPr>
          <w:rFonts w:ascii="Calibri Light" w:hAnsi="Calibri Light" w:cs="Calibri Light"/>
          <w:sz w:val="22"/>
          <w:szCs w:val="22"/>
        </w:rPr>
        <w:t xml:space="preserve">r portfolios may not break down </w:t>
      </w:r>
      <w:r w:rsidR="005726DD" w:rsidRPr="001D4C08">
        <w:rPr>
          <w:rFonts w:ascii="Calibri Light" w:hAnsi="Calibri Light" w:cs="Calibri Light"/>
          <w:sz w:val="22"/>
          <w:szCs w:val="22"/>
        </w:rPr>
        <w:t>so easily</w:t>
      </w:r>
      <w:r w:rsidR="00154A5C" w:rsidRPr="001D4C08">
        <w:rPr>
          <w:rFonts w:ascii="Calibri Light" w:hAnsi="Calibri Light" w:cs="Calibri Light"/>
          <w:sz w:val="22"/>
          <w:szCs w:val="22"/>
        </w:rPr>
        <w:t>; please use your best judgment</w:t>
      </w:r>
      <w:r w:rsidR="005726DD" w:rsidRPr="001D4C08">
        <w:rPr>
          <w:rFonts w:ascii="Calibri Light" w:hAnsi="Calibri Light" w:cs="Calibri Light"/>
          <w:sz w:val="22"/>
          <w:szCs w:val="22"/>
        </w:rPr>
        <w:t xml:space="preserve"> and know that we can negotiate as needed.) </w:t>
      </w:r>
    </w:p>
    <w:p w14:paraId="6C4BE9B3" w14:textId="1EFFA7DC" w:rsidR="0020152F" w:rsidRPr="001D4C08" w:rsidRDefault="0020152F" w:rsidP="0020152F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Less than $1 million </w:t>
      </w:r>
    </w:p>
    <w:p w14:paraId="72384E5F" w14:textId="0A6EB6FB" w:rsidR="0020152F" w:rsidRPr="001D4C08" w:rsidRDefault="0020152F" w:rsidP="00E769C8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More than $1million </w:t>
      </w:r>
    </w:p>
    <w:p w14:paraId="70D4378E" w14:textId="4F4A745A" w:rsidR="00FE08A2" w:rsidRPr="001D4C08" w:rsidRDefault="00FE08A2" w:rsidP="00E769C8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NA: </w:t>
      </w:r>
      <w:proofErr w:type="gramStart"/>
      <w:r w:rsidR="00BC3594" w:rsidRPr="001D4C08">
        <w:rPr>
          <w:rFonts w:ascii="Calibri Light" w:hAnsi="Calibri Light" w:cs="Calibri Light"/>
          <w:sz w:val="22"/>
          <w:szCs w:val="22"/>
        </w:rPr>
        <w:t>we</w:t>
      </w:r>
      <w:proofErr w:type="gramEnd"/>
      <w:r w:rsidR="00BC3594" w:rsidRPr="001D4C08">
        <w:rPr>
          <w:rFonts w:ascii="Calibri Light" w:hAnsi="Calibri Light" w:cs="Calibri Light"/>
          <w:sz w:val="22"/>
          <w:szCs w:val="22"/>
        </w:rPr>
        <w:t xml:space="preserve"> don’t do grantmaking </w:t>
      </w:r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702B9EE3" w14:textId="765E74E9" w:rsidR="00C27011" w:rsidRPr="001D4C08" w:rsidRDefault="00871A31" w:rsidP="00C27011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What appeals to you about Foundations for Liberation? What stood out from the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announcement?</w:t>
      </w:r>
      <w:r w:rsidR="00BC3594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0FBD38D4" w14:textId="20B81525" w:rsidR="00871A31" w:rsidRPr="001D4C08" w:rsidRDefault="00E14C44" w:rsidP="00C27011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What does your organization stand to gain from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participation?</w:t>
      </w:r>
      <w:r w:rsidR="00BC3594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34BCA1F7" w14:textId="510FE1B7" w:rsidR="00E14C44" w:rsidRPr="001D4C08" w:rsidRDefault="00E14C44" w:rsidP="00C27011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What is your organization </w:t>
      </w:r>
      <w:r w:rsidR="001A551D" w:rsidRPr="001D4C08">
        <w:rPr>
          <w:rFonts w:ascii="Calibri Light" w:hAnsi="Calibri Light" w:cs="Calibri Light"/>
          <w:sz w:val="22"/>
          <w:szCs w:val="22"/>
        </w:rPr>
        <w:t xml:space="preserve">(and/or you personally) </w:t>
      </w:r>
      <w:r w:rsidRPr="001D4C08">
        <w:rPr>
          <w:rFonts w:ascii="Calibri Light" w:hAnsi="Calibri Light" w:cs="Calibri Light"/>
          <w:sz w:val="22"/>
          <w:szCs w:val="22"/>
        </w:rPr>
        <w:t xml:space="preserve">positioned to contribute to our collective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learning?</w:t>
      </w:r>
      <w:r w:rsidR="00BC3594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5033EF2E" w14:textId="695308F0" w:rsidR="000D3B5A" w:rsidRPr="001D4C08" w:rsidRDefault="009E41BA" w:rsidP="000D3B5A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At the conclusion of the Community of Practice, what </w:t>
      </w:r>
      <w:r w:rsidR="000D3B5A" w:rsidRPr="001D4C08">
        <w:rPr>
          <w:rFonts w:ascii="Calibri Light" w:hAnsi="Calibri Light" w:cs="Calibri Light"/>
          <w:sz w:val="22"/>
          <w:szCs w:val="22"/>
        </w:rPr>
        <w:t xml:space="preserve">do you imagine would have made it </w:t>
      </w:r>
      <w:proofErr w:type="gramStart"/>
      <w:r w:rsidR="000D3B5A" w:rsidRPr="001D4C08">
        <w:rPr>
          <w:rFonts w:ascii="Calibri Light" w:hAnsi="Calibri Light" w:cs="Calibri Light"/>
          <w:sz w:val="22"/>
          <w:szCs w:val="22"/>
        </w:rPr>
        <w:t>worthwhile?</w:t>
      </w:r>
      <w:r w:rsidR="00BC3594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  <w:r w:rsidR="000D3B5A"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3AABE2BC" w14:textId="77777777" w:rsidR="00091B53" w:rsidRPr="001D4C08" w:rsidRDefault="00A20E68" w:rsidP="000D3B5A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Funders Together seeks sponsorships to support in-person convenings</w:t>
      </w:r>
      <w:r w:rsidR="008977E8" w:rsidRPr="001D4C08">
        <w:rPr>
          <w:rFonts w:ascii="Calibri Light" w:hAnsi="Calibri Light" w:cs="Calibri Light"/>
          <w:sz w:val="22"/>
          <w:szCs w:val="22"/>
        </w:rPr>
        <w:t xml:space="preserve">, </w:t>
      </w:r>
      <w:r w:rsidRPr="001D4C08">
        <w:rPr>
          <w:rFonts w:ascii="Calibri Light" w:hAnsi="Calibri Light" w:cs="Calibri Light"/>
          <w:sz w:val="22"/>
          <w:szCs w:val="22"/>
        </w:rPr>
        <w:t>guest speaker honoraria</w:t>
      </w:r>
      <w:r w:rsidR="009A042E" w:rsidRPr="001D4C08">
        <w:rPr>
          <w:rFonts w:ascii="Calibri Light" w:hAnsi="Calibri Light" w:cs="Calibri Light"/>
          <w:sz w:val="22"/>
          <w:szCs w:val="22"/>
        </w:rPr>
        <w:t xml:space="preserve">, and to offer discounts to </w:t>
      </w:r>
      <w:r w:rsidR="003507E3" w:rsidRPr="001D4C08">
        <w:rPr>
          <w:rFonts w:ascii="Calibri Light" w:hAnsi="Calibri Light" w:cs="Calibri Light"/>
          <w:sz w:val="22"/>
          <w:szCs w:val="22"/>
        </w:rPr>
        <w:t xml:space="preserve">less-resourced participants. Is your foundation open to a conversation about additional </w:t>
      </w:r>
      <w:r w:rsidR="2EAECC89" w:rsidRPr="001D4C08">
        <w:rPr>
          <w:rFonts w:ascii="Calibri Light" w:hAnsi="Calibri Light" w:cs="Calibri Light"/>
          <w:sz w:val="22"/>
          <w:szCs w:val="22"/>
        </w:rPr>
        <w:t xml:space="preserve">financial </w:t>
      </w:r>
      <w:proofErr w:type="gramStart"/>
      <w:r w:rsidR="003507E3" w:rsidRPr="001D4C08">
        <w:rPr>
          <w:rFonts w:ascii="Calibri Light" w:hAnsi="Calibri Light" w:cs="Calibri Light"/>
          <w:sz w:val="22"/>
          <w:szCs w:val="22"/>
        </w:rPr>
        <w:t>support?</w:t>
      </w:r>
      <w:r w:rsidR="00091B53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</w:p>
    <w:p w14:paraId="697795DA" w14:textId="77777777" w:rsidR="00091B53" w:rsidRPr="001D4C08" w:rsidRDefault="00091B53" w:rsidP="00091B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Yes</w:t>
      </w:r>
    </w:p>
    <w:p w14:paraId="70552303" w14:textId="77777777" w:rsidR="00091B53" w:rsidRPr="001D4C08" w:rsidRDefault="00091B53" w:rsidP="00091B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No</w:t>
      </w:r>
    </w:p>
    <w:p w14:paraId="2E524A49" w14:textId="6AA0D184" w:rsidR="00174763" w:rsidRPr="001D4C08" w:rsidRDefault="00091B53" w:rsidP="00091B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lastRenderedPageBreak/>
        <w:t xml:space="preserve">Other </w:t>
      </w:r>
      <w:r w:rsidR="003507E3"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1EF44A50" w14:textId="77777777" w:rsidR="00091B53" w:rsidRPr="001D4C08" w:rsidRDefault="003507E3" w:rsidP="000D3B5A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The community of </w:t>
      </w:r>
      <w:proofErr w:type="gramStart"/>
      <w:r w:rsidRPr="001D4C08">
        <w:rPr>
          <w:rFonts w:ascii="Calibri Light" w:hAnsi="Calibri Light" w:cs="Calibri Light"/>
          <w:sz w:val="22"/>
          <w:szCs w:val="22"/>
        </w:rPr>
        <w:t>practice</w:t>
      </w:r>
      <w:proofErr w:type="gramEnd"/>
      <w:r w:rsidRPr="001D4C08">
        <w:rPr>
          <w:rFonts w:ascii="Calibri Light" w:hAnsi="Calibri Light" w:cs="Calibri Light"/>
          <w:sz w:val="22"/>
          <w:szCs w:val="22"/>
        </w:rPr>
        <w:t xml:space="preserve"> will include three in-person convenings</w:t>
      </w:r>
      <w:r w:rsidR="00477E9D" w:rsidRPr="001D4C08">
        <w:rPr>
          <w:rFonts w:ascii="Calibri Light" w:hAnsi="Calibri Light" w:cs="Calibri Light"/>
          <w:sz w:val="22"/>
          <w:szCs w:val="22"/>
        </w:rPr>
        <w:t xml:space="preserve">. Are you </w:t>
      </w:r>
      <w:r w:rsidR="007D74BC" w:rsidRPr="001D4C08">
        <w:rPr>
          <w:rFonts w:ascii="Calibri Light" w:hAnsi="Calibri Light" w:cs="Calibri Light"/>
          <w:sz w:val="22"/>
          <w:szCs w:val="22"/>
        </w:rPr>
        <w:t>open</w:t>
      </w:r>
      <w:r w:rsidR="00477E9D" w:rsidRPr="001D4C08">
        <w:rPr>
          <w:rFonts w:ascii="Calibri Light" w:hAnsi="Calibri Light" w:cs="Calibri Light"/>
          <w:sz w:val="22"/>
          <w:szCs w:val="22"/>
        </w:rPr>
        <w:t xml:space="preserve"> to </w:t>
      </w:r>
      <w:r w:rsidR="007D74BC" w:rsidRPr="001D4C08">
        <w:rPr>
          <w:rFonts w:ascii="Calibri Light" w:hAnsi="Calibri Light" w:cs="Calibri Light"/>
          <w:sz w:val="22"/>
          <w:szCs w:val="22"/>
        </w:rPr>
        <w:t>a conversation about</w:t>
      </w:r>
      <w:r w:rsidR="00477E9D" w:rsidRPr="001D4C08">
        <w:rPr>
          <w:rFonts w:ascii="Calibri Light" w:hAnsi="Calibri Light" w:cs="Calibri Light"/>
          <w:sz w:val="22"/>
          <w:szCs w:val="22"/>
        </w:rPr>
        <w:t xml:space="preserve"> host</w:t>
      </w:r>
      <w:r w:rsidR="007D74BC" w:rsidRPr="001D4C08">
        <w:rPr>
          <w:rFonts w:ascii="Calibri Light" w:hAnsi="Calibri Light" w:cs="Calibri Light"/>
          <w:sz w:val="22"/>
          <w:szCs w:val="22"/>
        </w:rPr>
        <w:t>ing</w:t>
      </w:r>
      <w:r w:rsidR="00477E9D" w:rsidRPr="001D4C08">
        <w:rPr>
          <w:rFonts w:ascii="Calibri Light" w:hAnsi="Calibri Light" w:cs="Calibri Light"/>
          <w:sz w:val="22"/>
          <w:szCs w:val="22"/>
        </w:rPr>
        <w:t xml:space="preserve"> an in-person </w:t>
      </w:r>
      <w:r w:rsidR="00A1439E" w:rsidRPr="001D4C08">
        <w:rPr>
          <w:rFonts w:ascii="Calibri Light" w:hAnsi="Calibri Light" w:cs="Calibri Light"/>
          <w:sz w:val="22"/>
          <w:szCs w:val="22"/>
        </w:rPr>
        <w:t>gathering</w:t>
      </w:r>
      <w:r w:rsidR="00477E9D" w:rsidRPr="001D4C08">
        <w:rPr>
          <w:rFonts w:ascii="Calibri Light" w:hAnsi="Calibri Light" w:cs="Calibri Light"/>
          <w:sz w:val="22"/>
          <w:szCs w:val="22"/>
        </w:rPr>
        <w:t xml:space="preserve"> in your </w:t>
      </w:r>
      <w:proofErr w:type="gramStart"/>
      <w:r w:rsidR="00477E9D" w:rsidRPr="001D4C08">
        <w:rPr>
          <w:rFonts w:ascii="Calibri Light" w:hAnsi="Calibri Light" w:cs="Calibri Light"/>
          <w:sz w:val="22"/>
          <w:szCs w:val="22"/>
        </w:rPr>
        <w:t>city</w:t>
      </w:r>
      <w:r w:rsidR="00A1439E" w:rsidRPr="001D4C08">
        <w:rPr>
          <w:rFonts w:ascii="Calibri Light" w:hAnsi="Calibri Light" w:cs="Calibri Light"/>
          <w:sz w:val="22"/>
          <w:szCs w:val="22"/>
        </w:rPr>
        <w:t>?</w:t>
      </w:r>
      <w:r w:rsidR="00091B53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</w:p>
    <w:p w14:paraId="190F4F3A" w14:textId="77777777" w:rsidR="00091B53" w:rsidRPr="001D4C08" w:rsidRDefault="00091B53" w:rsidP="00091B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Yes</w:t>
      </w:r>
    </w:p>
    <w:p w14:paraId="50CE5D89" w14:textId="77777777" w:rsidR="00091B53" w:rsidRPr="001D4C08" w:rsidRDefault="00091B53" w:rsidP="00091B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No</w:t>
      </w:r>
    </w:p>
    <w:p w14:paraId="67D5D983" w14:textId="42B813C0" w:rsidR="003507E3" w:rsidRPr="001D4C08" w:rsidRDefault="00091B53" w:rsidP="00091B53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Other </w:t>
      </w:r>
      <w:r w:rsidR="00A1439E" w:rsidRPr="001D4C08">
        <w:rPr>
          <w:rFonts w:ascii="Calibri Light" w:hAnsi="Calibri Light" w:cs="Calibri Light"/>
          <w:sz w:val="22"/>
          <w:szCs w:val="22"/>
        </w:rPr>
        <w:t xml:space="preserve"> </w:t>
      </w:r>
    </w:p>
    <w:p w14:paraId="51E564CE" w14:textId="01CE6021" w:rsidR="000D3B5A" w:rsidRPr="001D4C08" w:rsidRDefault="000D3B5A" w:rsidP="000D3B5A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Please add any additional </w:t>
      </w:r>
      <w:r w:rsidR="008E2962" w:rsidRPr="001D4C08">
        <w:rPr>
          <w:rFonts w:ascii="Calibri Light" w:hAnsi="Calibri Light" w:cs="Calibri Light"/>
          <w:sz w:val="22"/>
          <w:szCs w:val="22"/>
        </w:rPr>
        <w:t xml:space="preserve">comments or questions in the space below. </w:t>
      </w:r>
    </w:p>
    <w:p w14:paraId="3CA58D7D" w14:textId="676BFC1D" w:rsidR="008B1437" w:rsidRPr="001D4C08" w:rsidRDefault="008E2962" w:rsidP="008B1437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>By submitting this application, you certify that</w:t>
      </w:r>
      <w:r w:rsidR="001E0032" w:rsidRPr="001D4C08">
        <w:rPr>
          <w:rFonts w:ascii="Calibri Light" w:hAnsi="Calibri Light" w:cs="Calibri Light"/>
          <w:sz w:val="22"/>
          <w:szCs w:val="22"/>
        </w:rPr>
        <w:t xml:space="preserve"> your senior leadership has endorsed your participation</w:t>
      </w:r>
      <w:r w:rsidR="00EE238F" w:rsidRPr="001D4C08">
        <w:rPr>
          <w:rFonts w:ascii="Calibri Light" w:hAnsi="Calibri Light" w:cs="Calibri Light"/>
          <w:sz w:val="22"/>
          <w:szCs w:val="22"/>
        </w:rPr>
        <w:t xml:space="preserve">, is prepared for the accompanying expenses, and embraces the </w:t>
      </w:r>
      <w:r w:rsidR="009E65B9" w:rsidRPr="001D4C08">
        <w:rPr>
          <w:rFonts w:ascii="Calibri Light" w:hAnsi="Calibri Light" w:cs="Calibri Light"/>
          <w:sz w:val="22"/>
          <w:szCs w:val="22"/>
        </w:rPr>
        <w:t xml:space="preserve">prospect of making internal and/or external changes toward liberation. </w:t>
      </w:r>
      <w:r w:rsidR="00173920" w:rsidRPr="001D4C08">
        <w:rPr>
          <w:rFonts w:ascii="Calibri Light" w:hAnsi="Calibri Light" w:cs="Calibri Light"/>
          <w:sz w:val="22"/>
          <w:szCs w:val="22"/>
        </w:rPr>
        <w:t xml:space="preserve">You </w:t>
      </w:r>
      <w:r w:rsidR="00B37850" w:rsidRPr="001D4C08">
        <w:rPr>
          <w:rFonts w:ascii="Calibri Light" w:hAnsi="Calibri Light" w:cs="Calibri Light"/>
          <w:sz w:val="22"/>
          <w:szCs w:val="22"/>
        </w:rPr>
        <w:t xml:space="preserve">commit to the expectations of participation, including prioritizing attendance at every meeting (barring emergencies), </w:t>
      </w:r>
      <w:r w:rsidR="00AC44CC" w:rsidRPr="001D4C08">
        <w:rPr>
          <w:rFonts w:ascii="Calibri Light" w:hAnsi="Calibri Light" w:cs="Calibri Light"/>
          <w:sz w:val="22"/>
          <w:szCs w:val="22"/>
        </w:rPr>
        <w:t>being emotionally present,</w:t>
      </w:r>
      <w:r w:rsidR="006D73DF" w:rsidRPr="001D4C08">
        <w:rPr>
          <w:rFonts w:ascii="Calibri Light" w:hAnsi="Calibri Light" w:cs="Calibri Light"/>
          <w:sz w:val="22"/>
          <w:szCs w:val="22"/>
        </w:rPr>
        <w:t xml:space="preserve"> completing “homework” between sessions,</w:t>
      </w:r>
      <w:r w:rsidR="00AC44CC" w:rsidRPr="001D4C08">
        <w:rPr>
          <w:rFonts w:ascii="Calibri Light" w:hAnsi="Calibri Light" w:cs="Calibri Light"/>
          <w:sz w:val="22"/>
          <w:szCs w:val="22"/>
        </w:rPr>
        <w:t xml:space="preserve"> reflecting on your personal responsibilities for racial justice and liberation according to your </w:t>
      </w:r>
      <w:r w:rsidR="00981120" w:rsidRPr="001D4C08">
        <w:rPr>
          <w:rFonts w:ascii="Calibri Light" w:hAnsi="Calibri Light" w:cs="Calibri Light"/>
          <w:sz w:val="22"/>
          <w:szCs w:val="22"/>
        </w:rPr>
        <w:t>identities</w:t>
      </w:r>
      <w:r w:rsidR="00AC44CC" w:rsidRPr="001D4C08">
        <w:rPr>
          <w:rFonts w:ascii="Calibri Light" w:hAnsi="Calibri Light" w:cs="Calibri Light"/>
          <w:sz w:val="22"/>
          <w:szCs w:val="22"/>
        </w:rPr>
        <w:t xml:space="preserve"> and lived experiences, and </w:t>
      </w:r>
      <w:r w:rsidR="00CC477C" w:rsidRPr="001D4C08">
        <w:rPr>
          <w:rFonts w:ascii="Calibri Light" w:hAnsi="Calibri Light" w:cs="Calibri Light"/>
          <w:sz w:val="22"/>
          <w:szCs w:val="22"/>
        </w:rPr>
        <w:t xml:space="preserve">contributing to and abiding by the behavioral norms </w:t>
      </w:r>
      <w:r w:rsidR="006F16CD" w:rsidRPr="001D4C08">
        <w:rPr>
          <w:rFonts w:ascii="Calibri Light" w:hAnsi="Calibri Light" w:cs="Calibri Light"/>
          <w:sz w:val="22"/>
          <w:szCs w:val="22"/>
        </w:rPr>
        <w:t xml:space="preserve">agreed upon by the </w:t>
      </w:r>
      <w:proofErr w:type="gramStart"/>
      <w:r w:rsidR="006F16CD" w:rsidRPr="001D4C08">
        <w:rPr>
          <w:rFonts w:ascii="Calibri Light" w:hAnsi="Calibri Light" w:cs="Calibri Light"/>
          <w:sz w:val="22"/>
          <w:szCs w:val="22"/>
        </w:rPr>
        <w:t>group</w:t>
      </w:r>
      <w:r w:rsidR="00981120" w:rsidRPr="001D4C08">
        <w:rPr>
          <w:rFonts w:ascii="Calibri Light" w:hAnsi="Calibri Light" w:cs="Calibri Light"/>
          <w:sz w:val="22"/>
          <w:szCs w:val="22"/>
        </w:rPr>
        <w:t>.</w:t>
      </w:r>
      <w:r w:rsidR="006D7543" w:rsidRPr="001D4C08">
        <w:rPr>
          <w:rFonts w:ascii="Calibri Light" w:hAnsi="Calibri Light" w:cs="Calibri Light"/>
          <w:sz w:val="22"/>
          <w:szCs w:val="22"/>
        </w:rPr>
        <w:t>*</w:t>
      </w:r>
      <w:proofErr w:type="gramEnd"/>
    </w:p>
    <w:p w14:paraId="59D77CE2" w14:textId="5F139F38" w:rsidR="009F517E" w:rsidRPr="001D4C08" w:rsidRDefault="009F517E" w:rsidP="009F517E">
      <w:pPr>
        <w:pStyle w:val="ListParagraph"/>
        <w:numPr>
          <w:ilvl w:val="1"/>
          <w:numId w:val="31"/>
        </w:numPr>
        <w:rPr>
          <w:rFonts w:ascii="Calibri Light" w:hAnsi="Calibri Light" w:cs="Calibri Light"/>
          <w:sz w:val="22"/>
          <w:szCs w:val="22"/>
        </w:rPr>
      </w:pPr>
      <w:r w:rsidRPr="001D4C08">
        <w:rPr>
          <w:rFonts w:ascii="Calibri Light" w:hAnsi="Calibri Light" w:cs="Calibri Light"/>
          <w:sz w:val="22"/>
          <w:szCs w:val="22"/>
        </w:rPr>
        <w:t xml:space="preserve">I agree </w:t>
      </w:r>
    </w:p>
    <w:p w14:paraId="50F2FFD8" w14:textId="77777777" w:rsidR="001F25B9" w:rsidRPr="001D4C08" w:rsidRDefault="001F25B9" w:rsidP="008B1437">
      <w:pPr>
        <w:rPr>
          <w:rFonts w:ascii="Calibri Light" w:hAnsi="Calibri Light" w:cs="Calibri Light"/>
          <w:sz w:val="22"/>
          <w:szCs w:val="22"/>
        </w:rPr>
      </w:pPr>
    </w:p>
    <w:p w14:paraId="4E3D39CA" w14:textId="7418A7F1" w:rsidR="00C172CE" w:rsidRPr="001F25B9" w:rsidRDefault="000B4859" w:rsidP="001F25B9">
      <w:pPr>
        <w:rPr>
          <w:rFonts w:ascii="Calibri Light" w:hAnsi="Calibri Light" w:cs="Calibri Light"/>
        </w:rPr>
      </w:pPr>
      <w:r w:rsidRPr="001F25B9">
        <w:rPr>
          <w:rFonts w:ascii="Calibri Light" w:hAnsi="Calibri Light" w:cs="Calibri Light"/>
        </w:rPr>
        <w:t xml:space="preserve"> </w:t>
      </w:r>
    </w:p>
    <w:sectPr w:rsidR="00C172CE" w:rsidRPr="001F2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Mediu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lbra Book Light">
    <w:panose1 w:val="00000A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ra Book Medium">
    <w:panose1 w:val="00000A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2AC"/>
    <w:multiLevelType w:val="hybridMultilevel"/>
    <w:tmpl w:val="B80897D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020068"/>
    <w:multiLevelType w:val="hybridMultilevel"/>
    <w:tmpl w:val="8BB6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89F"/>
    <w:multiLevelType w:val="hybridMultilevel"/>
    <w:tmpl w:val="90884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32F"/>
    <w:multiLevelType w:val="hybridMultilevel"/>
    <w:tmpl w:val="899E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920"/>
    <w:multiLevelType w:val="hybridMultilevel"/>
    <w:tmpl w:val="396A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0D8C"/>
    <w:multiLevelType w:val="hybridMultilevel"/>
    <w:tmpl w:val="1678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1602E"/>
    <w:multiLevelType w:val="multilevel"/>
    <w:tmpl w:val="21A8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86F4F"/>
    <w:multiLevelType w:val="hybridMultilevel"/>
    <w:tmpl w:val="023A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2C49"/>
    <w:multiLevelType w:val="hybridMultilevel"/>
    <w:tmpl w:val="6E449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A73D9"/>
    <w:multiLevelType w:val="multilevel"/>
    <w:tmpl w:val="34AA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EA308F"/>
    <w:multiLevelType w:val="hybridMultilevel"/>
    <w:tmpl w:val="7DC6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B1B37"/>
    <w:multiLevelType w:val="hybridMultilevel"/>
    <w:tmpl w:val="64B0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2CB6"/>
    <w:multiLevelType w:val="hybridMultilevel"/>
    <w:tmpl w:val="1636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7487D"/>
    <w:multiLevelType w:val="hybridMultilevel"/>
    <w:tmpl w:val="6D08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B516A"/>
    <w:multiLevelType w:val="hybridMultilevel"/>
    <w:tmpl w:val="3892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C2AE0"/>
    <w:multiLevelType w:val="hybridMultilevel"/>
    <w:tmpl w:val="523C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C5A81"/>
    <w:multiLevelType w:val="hybridMultilevel"/>
    <w:tmpl w:val="C4AA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F4207"/>
    <w:multiLevelType w:val="multilevel"/>
    <w:tmpl w:val="A2E0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942E53"/>
    <w:multiLevelType w:val="hybridMultilevel"/>
    <w:tmpl w:val="D3B0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5A8"/>
    <w:multiLevelType w:val="hybridMultilevel"/>
    <w:tmpl w:val="ACF2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7407E"/>
    <w:multiLevelType w:val="hybridMultilevel"/>
    <w:tmpl w:val="C66E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1FC6"/>
    <w:multiLevelType w:val="hybridMultilevel"/>
    <w:tmpl w:val="34F03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51167"/>
    <w:multiLevelType w:val="hybridMultilevel"/>
    <w:tmpl w:val="B710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7387B"/>
    <w:multiLevelType w:val="hybridMultilevel"/>
    <w:tmpl w:val="DDE4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33F37"/>
    <w:multiLevelType w:val="hybridMultilevel"/>
    <w:tmpl w:val="A444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F2ED4"/>
    <w:multiLevelType w:val="multilevel"/>
    <w:tmpl w:val="7A3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E252AA"/>
    <w:multiLevelType w:val="hybridMultilevel"/>
    <w:tmpl w:val="FBB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55D23"/>
    <w:multiLevelType w:val="multilevel"/>
    <w:tmpl w:val="8560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A808D3"/>
    <w:multiLevelType w:val="multilevel"/>
    <w:tmpl w:val="7432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592C80"/>
    <w:multiLevelType w:val="hybridMultilevel"/>
    <w:tmpl w:val="C92C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67BD0"/>
    <w:multiLevelType w:val="hybridMultilevel"/>
    <w:tmpl w:val="9A7A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63B5F"/>
    <w:multiLevelType w:val="hybridMultilevel"/>
    <w:tmpl w:val="E3F8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57060">
    <w:abstractNumId w:val="8"/>
  </w:num>
  <w:num w:numId="2" w16cid:durableId="863638480">
    <w:abstractNumId w:val="31"/>
  </w:num>
  <w:num w:numId="3" w16cid:durableId="721052164">
    <w:abstractNumId w:val="2"/>
  </w:num>
  <w:num w:numId="4" w16cid:durableId="1364329526">
    <w:abstractNumId w:val="6"/>
  </w:num>
  <w:num w:numId="5" w16cid:durableId="2026398849">
    <w:abstractNumId w:val="25"/>
  </w:num>
  <w:num w:numId="6" w16cid:durableId="841167431">
    <w:abstractNumId w:val="3"/>
  </w:num>
  <w:num w:numId="7" w16cid:durableId="1717925736">
    <w:abstractNumId w:val="7"/>
  </w:num>
  <w:num w:numId="8" w16cid:durableId="1933050643">
    <w:abstractNumId w:val="27"/>
  </w:num>
  <w:num w:numId="9" w16cid:durableId="299697481">
    <w:abstractNumId w:val="9"/>
  </w:num>
  <w:num w:numId="10" w16cid:durableId="1356924725">
    <w:abstractNumId w:val="10"/>
  </w:num>
  <w:num w:numId="11" w16cid:durableId="774208244">
    <w:abstractNumId w:val="17"/>
  </w:num>
  <w:num w:numId="12" w16cid:durableId="934750767">
    <w:abstractNumId w:val="28"/>
  </w:num>
  <w:num w:numId="13" w16cid:durableId="2064451352">
    <w:abstractNumId w:val="21"/>
  </w:num>
  <w:num w:numId="14" w16cid:durableId="1498153688">
    <w:abstractNumId w:val="12"/>
  </w:num>
  <w:num w:numId="15" w16cid:durableId="1962420462">
    <w:abstractNumId w:val="29"/>
  </w:num>
  <w:num w:numId="16" w16cid:durableId="722021575">
    <w:abstractNumId w:val="30"/>
  </w:num>
  <w:num w:numId="17" w16cid:durableId="1500149084">
    <w:abstractNumId w:val="4"/>
  </w:num>
  <w:num w:numId="18" w16cid:durableId="397172444">
    <w:abstractNumId w:val="22"/>
  </w:num>
  <w:num w:numId="19" w16cid:durableId="477770132">
    <w:abstractNumId w:val="16"/>
  </w:num>
  <w:num w:numId="20" w16cid:durableId="244189099">
    <w:abstractNumId w:val="18"/>
  </w:num>
  <w:num w:numId="21" w16cid:durableId="1127621850">
    <w:abstractNumId w:val="0"/>
  </w:num>
  <w:num w:numId="22" w16cid:durableId="662858813">
    <w:abstractNumId w:val="11"/>
  </w:num>
  <w:num w:numId="23" w16cid:durableId="620965170">
    <w:abstractNumId w:val="1"/>
  </w:num>
  <w:num w:numId="24" w16cid:durableId="64498953">
    <w:abstractNumId w:val="20"/>
  </w:num>
  <w:num w:numId="25" w16cid:durableId="430397441">
    <w:abstractNumId w:val="23"/>
  </w:num>
  <w:num w:numId="26" w16cid:durableId="1762600446">
    <w:abstractNumId w:val="15"/>
  </w:num>
  <w:num w:numId="27" w16cid:durableId="1693409027">
    <w:abstractNumId w:val="14"/>
  </w:num>
  <w:num w:numId="28" w16cid:durableId="1972133703">
    <w:abstractNumId w:val="26"/>
  </w:num>
  <w:num w:numId="29" w16cid:durableId="821510032">
    <w:abstractNumId w:val="13"/>
  </w:num>
  <w:num w:numId="30" w16cid:durableId="1495072822">
    <w:abstractNumId w:val="19"/>
  </w:num>
  <w:num w:numId="31" w16cid:durableId="2113433063">
    <w:abstractNumId w:val="5"/>
  </w:num>
  <w:num w:numId="32" w16cid:durableId="19942127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41"/>
    <w:rsid w:val="00000007"/>
    <w:rsid w:val="0000346B"/>
    <w:rsid w:val="00003E23"/>
    <w:rsid w:val="00003F01"/>
    <w:rsid w:val="00006D63"/>
    <w:rsid w:val="0001726E"/>
    <w:rsid w:val="000210CE"/>
    <w:rsid w:val="000325A3"/>
    <w:rsid w:val="000335EE"/>
    <w:rsid w:val="000339CD"/>
    <w:rsid w:val="00037605"/>
    <w:rsid w:val="00037655"/>
    <w:rsid w:val="000464F7"/>
    <w:rsid w:val="000537F0"/>
    <w:rsid w:val="00054360"/>
    <w:rsid w:val="00054BB5"/>
    <w:rsid w:val="00055CC4"/>
    <w:rsid w:val="00060678"/>
    <w:rsid w:val="00066B97"/>
    <w:rsid w:val="00067692"/>
    <w:rsid w:val="000702AC"/>
    <w:rsid w:val="000723D9"/>
    <w:rsid w:val="0007297B"/>
    <w:rsid w:val="00084D1C"/>
    <w:rsid w:val="00091B53"/>
    <w:rsid w:val="00091D03"/>
    <w:rsid w:val="000920C3"/>
    <w:rsid w:val="0009277E"/>
    <w:rsid w:val="0009523C"/>
    <w:rsid w:val="0009636D"/>
    <w:rsid w:val="000A4522"/>
    <w:rsid w:val="000A68BD"/>
    <w:rsid w:val="000B4859"/>
    <w:rsid w:val="000B6EE7"/>
    <w:rsid w:val="000C23BE"/>
    <w:rsid w:val="000C3B02"/>
    <w:rsid w:val="000C5B75"/>
    <w:rsid w:val="000D0F20"/>
    <w:rsid w:val="000D3B5A"/>
    <w:rsid w:val="000E337B"/>
    <w:rsid w:val="000E5476"/>
    <w:rsid w:val="000E774B"/>
    <w:rsid w:val="000E7F03"/>
    <w:rsid w:val="000F0BBD"/>
    <w:rsid w:val="000F47C8"/>
    <w:rsid w:val="00106BBC"/>
    <w:rsid w:val="0011167F"/>
    <w:rsid w:val="00113B11"/>
    <w:rsid w:val="00114E8E"/>
    <w:rsid w:val="001158AE"/>
    <w:rsid w:val="0012106B"/>
    <w:rsid w:val="00123F23"/>
    <w:rsid w:val="00125E51"/>
    <w:rsid w:val="0013008C"/>
    <w:rsid w:val="00135306"/>
    <w:rsid w:val="00135A6C"/>
    <w:rsid w:val="00137438"/>
    <w:rsid w:val="00137686"/>
    <w:rsid w:val="00145A44"/>
    <w:rsid w:val="00154388"/>
    <w:rsid w:val="00154A5C"/>
    <w:rsid w:val="00154E62"/>
    <w:rsid w:val="0015758E"/>
    <w:rsid w:val="00163F41"/>
    <w:rsid w:val="00165BC4"/>
    <w:rsid w:val="00165D34"/>
    <w:rsid w:val="001712EB"/>
    <w:rsid w:val="0017270B"/>
    <w:rsid w:val="00173504"/>
    <w:rsid w:val="00173920"/>
    <w:rsid w:val="00174053"/>
    <w:rsid w:val="00174763"/>
    <w:rsid w:val="001748CF"/>
    <w:rsid w:val="0017572A"/>
    <w:rsid w:val="00176F08"/>
    <w:rsid w:val="0018082B"/>
    <w:rsid w:val="00186748"/>
    <w:rsid w:val="0019228D"/>
    <w:rsid w:val="00194229"/>
    <w:rsid w:val="00197010"/>
    <w:rsid w:val="001A0290"/>
    <w:rsid w:val="001A3475"/>
    <w:rsid w:val="001A551D"/>
    <w:rsid w:val="001A756F"/>
    <w:rsid w:val="001A76F8"/>
    <w:rsid w:val="001A79D4"/>
    <w:rsid w:val="001C25D5"/>
    <w:rsid w:val="001D0DBC"/>
    <w:rsid w:val="001D4C08"/>
    <w:rsid w:val="001E0032"/>
    <w:rsid w:val="001E237C"/>
    <w:rsid w:val="001E2E82"/>
    <w:rsid w:val="001F1C0A"/>
    <w:rsid w:val="001F25B9"/>
    <w:rsid w:val="0020152F"/>
    <w:rsid w:val="0021345C"/>
    <w:rsid w:val="00213F7F"/>
    <w:rsid w:val="00214C92"/>
    <w:rsid w:val="00217B4E"/>
    <w:rsid w:val="00223260"/>
    <w:rsid w:val="0022642A"/>
    <w:rsid w:val="00226EBE"/>
    <w:rsid w:val="0023338C"/>
    <w:rsid w:val="002424AB"/>
    <w:rsid w:val="00250E23"/>
    <w:rsid w:val="00252AA4"/>
    <w:rsid w:val="00255A21"/>
    <w:rsid w:val="002563CC"/>
    <w:rsid w:val="00256991"/>
    <w:rsid w:val="00261AF0"/>
    <w:rsid w:val="00264813"/>
    <w:rsid w:val="00264CA3"/>
    <w:rsid w:val="0027034D"/>
    <w:rsid w:val="0027263D"/>
    <w:rsid w:val="00275824"/>
    <w:rsid w:val="00276A94"/>
    <w:rsid w:val="0028078F"/>
    <w:rsid w:val="0029638A"/>
    <w:rsid w:val="002B728C"/>
    <w:rsid w:val="002D05F6"/>
    <w:rsid w:val="002D2939"/>
    <w:rsid w:val="002E42DC"/>
    <w:rsid w:val="00307A04"/>
    <w:rsid w:val="003104BE"/>
    <w:rsid w:val="00314661"/>
    <w:rsid w:val="00314F91"/>
    <w:rsid w:val="00321FB3"/>
    <w:rsid w:val="00323B2D"/>
    <w:rsid w:val="00330D04"/>
    <w:rsid w:val="003364EB"/>
    <w:rsid w:val="00336921"/>
    <w:rsid w:val="0034284C"/>
    <w:rsid w:val="00343583"/>
    <w:rsid w:val="00343B01"/>
    <w:rsid w:val="003455E1"/>
    <w:rsid w:val="00345B79"/>
    <w:rsid w:val="00346702"/>
    <w:rsid w:val="003507E3"/>
    <w:rsid w:val="003536C6"/>
    <w:rsid w:val="00356D5C"/>
    <w:rsid w:val="00360B84"/>
    <w:rsid w:val="00361670"/>
    <w:rsid w:val="003651EA"/>
    <w:rsid w:val="00365882"/>
    <w:rsid w:val="00373DCC"/>
    <w:rsid w:val="0037768E"/>
    <w:rsid w:val="00380126"/>
    <w:rsid w:val="00380F27"/>
    <w:rsid w:val="00382FBF"/>
    <w:rsid w:val="00386975"/>
    <w:rsid w:val="00387295"/>
    <w:rsid w:val="0039000D"/>
    <w:rsid w:val="00396EE5"/>
    <w:rsid w:val="003A66D3"/>
    <w:rsid w:val="003A67B6"/>
    <w:rsid w:val="003B0015"/>
    <w:rsid w:val="003C05EE"/>
    <w:rsid w:val="003C6917"/>
    <w:rsid w:val="003D089E"/>
    <w:rsid w:val="003D4BB5"/>
    <w:rsid w:val="003E32CB"/>
    <w:rsid w:val="003F0520"/>
    <w:rsid w:val="003F1D97"/>
    <w:rsid w:val="003F2E1F"/>
    <w:rsid w:val="003F601E"/>
    <w:rsid w:val="003F7834"/>
    <w:rsid w:val="00400BD9"/>
    <w:rsid w:val="0040538F"/>
    <w:rsid w:val="004072F4"/>
    <w:rsid w:val="00410496"/>
    <w:rsid w:val="00421F17"/>
    <w:rsid w:val="0042406E"/>
    <w:rsid w:val="004242CB"/>
    <w:rsid w:val="00424D32"/>
    <w:rsid w:val="00427DFB"/>
    <w:rsid w:val="00431346"/>
    <w:rsid w:val="004452E2"/>
    <w:rsid w:val="00450E76"/>
    <w:rsid w:val="00451CC3"/>
    <w:rsid w:val="00455387"/>
    <w:rsid w:val="00456AAD"/>
    <w:rsid w:val="0046064A"/>
    <w:rsid w:val="00463A31"/>
    <w:rsid w:val="00464A91"/>
    <w:rsid w:val="004718A0"/>
    <w:rsid w:val="00476242"/>
    <w:rsid w:val="0047770A"/>
    <w:rsid w:val="00477E9D"/>
    <w:rsid w:val="0048081A"/>
    <w:rsid w:val="00485303"/>
    <w:rsid w:val="00485AF9"/>
    <w:rsid w:val="00485DD5"/>
    <w:rsid w:val="00486D1C"/>
    <w:rsid w:val="00490AE4"/>
    <w:rsid w:val="00490C96"/>
    <w:rsid w:val="004957A0"/>
    <w:rsid w:val="004A1CFC"/>
    <w:rsid w:val="004A1E85"/>
    <w:rsid w:val="004A412F"/>
    <w:rsid w:val="004A4527"/>
    <w:rsid w:val="004C35C3"/>
    <w:rsid w:val="004C391A"/>
    <w:rsid w:val="004C5BA6"/>
    <w:rsid w:val="004D17AE"/>
    <w:rsid w:val="004D4D90"/>
    <w:rsid w:val="004D5299"/>
    <w:rsid w:val="004D7166"/>
    <w:rsid w:val="004D7EDC"/>
    <w:rsid w:val="004E33D4"/>
    <w:rsid w:val="004E74C9"/>
    <w:rsid w:val="004F27F7"/>
    <w:rsid w:val="0050663E"/>
    <w:rsid w:val="00506B45"/>
    <w:rsid w:val="00507708"/>
    <w:rsid w:val="005107F8"/>
    <w:rsid w:val="00513956"/>
    <w:rsid w:val="00513A0A"/>
    <w:rsid w:val="00514998"/>
    <w:rsid w:val="00514B21"/>
    <w:rsid w:val="005245C9"/>
    <w:rsid w:val="00531CC2"/>
    <w:rsid w:val="005361FB"/>
    <w:rsid w:val="00537147"/>
    <w:rsid w:val="00537D18"/>
    <w:rsid w:val="00543440"/>
    <w:rsid w:val="00551EEF"/>
    <w:rsid w:val="00552907"/>
    <w:rsid w:val="00556D57"/>
    <w:rsid w:val="00560178"/>
    <w:rsid w:val="00563A66"/>
    <w:rsid w:val="00564615"/>
    <w:rsid w:val="00566A2A"/>
    <w:rsid w:val="005671E4"/>
    <w:rsid w:val="005713DE"/>
    <w:rsid w:val="005726DD"/>
    <w:rsid w:val="0057445C"/>
    <w:rsid w:val="005840F9"/>
    <w:rsid w:val="00584AB5"/>
    <w:rsid w:val="005862B9"/>
    <w:rsid w:val="00593EEA"/>
    <w:rsid w:val="005A1B13"/>
    <w:rsid w:val="005A519F"/>
    <w:rsid w:val="005C0467"/>
    <w:rsid w:val="005C0ED6"/>
    <w:rsid w:val="005C7660"/>
    <w:rsid w:val="005C7C02"/>
    <w:rsid w:val="005D1ED6"/>
    <w:rsid w:val="005D3E04"/>
    <w:rsid w:val="005D47F6"/>
    <w:rsid w:val="005D5972"/>
    <w:rsid w:val="005D67B4"/>
    <w:rsid w:val="005D71FA"/>
    <w:rsid w:val="005D7E56"/>
    <w:rsid w:val="005F230F"/>
    <w:rsid w:val="005F2964"/>
    <w:rsid w:val="00607FBF"/>
    <w:rsid w:val="00611718"/>
    <w:rsid w:val="00616611"/>
    <w:rsid w:val="00622711"/>
    <w:rsid w:val="00623806"/>
    <w:rsid w:val="00625BDC"/>
    <w:rsid w:val="00631E31"/>
    <w:rsid w:val="0063214C"/>
    <w:rsid w:val="00633CD6"/>
    <w:rsid w:val="00634181"/>
    <w:rsid w:val="00635ACE"/>
    <w:rsid w:val="00636B2E"/>
    <w:rsid w:val="006528D7"/>
    <w:rsid w:val="00660FC3"/>
    <w:rsid w:val="00661EEF"/>
    <w:rsid w:val="00665B7B"/>
    <w:rsid w:val="00673652"/>
    <w:rsid w:val="006740DA"/>
    <w:rsid w:val="00676A25"/>
    <w:rsid w:val="00677351"/>
    <w:rsid w:val="00677B81"/>
    <w:rsid w:val="00686FC2"/>
    <w:rsid w:val="00691C3F"/>
    <w:rsid w:val="00695033"/>
    <w:rsid w:val="006952EF"/>
    <w:rsid w:val="00696DE2"/>
    <w:rsid w:val="006A0186"/>
    <w:rsid w:val="006A6358"/>
    <w:rsid w:val="006B4CA7"/>
    <w:rsid w:val="006C1613"/>
    <w:rsid w:val="006C4C35"/>
    <w:rsid w:val="006D03E4"/>
    <w:rsid w:val="006D73DF"/>
    <w:rsid w:val="006D7543"/>
    <w:rsid w:val="006E11EF"/>
    <w:rsid w:val="006E25E3"/>
    <w:rsid w:val="006E2A1E"/>
    <w:rsid w:val="006F00D9"/>
    <w:rsid w:val="006F05D6"/>
    <w:rsid w:val="006F16CD"/>
    <w:rsid w:val="006F6F6D"/>
    <w:rsid w:val="00714328"/>
    <w:rsid w:val="00722BDB"/>
    <w:rsid w:val="007323E1"/>
    <w:rsid w:val="00742C52"/>
    <w:rsid w:val="007435B1"/>
    <w:rsid w:val="0074634F"/>
    <w:rsid w:val="007478F2"/>
    <w:rsid w:val="00747C35"/>
    <w:rsid w:val="00747E8F"/>
    <w:rsid w:val="00755127"/>
    <w:rsid w:val="0075655A"/>
    <w:rsid w:val="0075661C"/>
    <w:rsid w:val="007575AC"/>
    <w:rsid w:val="0075785E"/>
    <w:rsid w:val="00766FF7"/>
    <w:rsid w:val="00792440"/>
    <w:rsid w:val="007947D3"/>
    <w:rsid w:val="007950D2"/>
    <w:rsid w:val="007970B5"/>
    <w:rsid w:val="007A4495"/>
    <w:rsid w:val="007A62F9"/>
    <w:rsid w:val="007B46BD"/>
    <w:rsid w:val="007C3853"/>
    <w:rsid w:val="007C3A6A"/>
    <w:rsid w:val="007C5EE5"/>
    <w:rsid w:val="007C686A"/>
    <w:rsid w:val="007C7225"/>
    <w:rsid w:val="007D0AF4"/>
    <w:rsid w:val="007D6252"/>
    <w:rsid w:val="007D74BC"/>
    <w:rsid w:val="007E74B0"/>
    <w:rsid w:val="007F4FDC"/>
    <w:rsid w:val="00807CEF"/>
    <w:rsid w:val="00812341"/>
    <w:rsid w:val="008164CD"/>
    <w:rsid w:val="0081692A"/>
    <w:rsid w:val="00817D4B"/>
    <w:rsid w:val="00821FD2"/>
    <w:rsid w:val="00827917"/>
    <w:rsid w:val="00831066"/>
    <w:rsid w:val="00837B92"/>
    <w:rsid w:val="00843DE7"/>
    <w:rsid w:val="008506D2"/>
    <w:rsid w:val="00851D19"/>
    <w:rsid w:val="0085438D"/>
    <w:rsid w:val="008544AE"/>
    <w:rsid w:val="00866679"/>
    <w:rsid w:val="00866687"/>
    <w:rsid w:val="00867519"/>
    <w:rsid w:val="008704E4"/>
    <w:rsid w:val="008714F7"/>
    <w:rsid w:val="00871A31"/>
    <w:rsid w:val="0088292A"/>
    <w:rsid w:val="00894199"/>
    <w:rsid w:val="0089464D"/>
    <w:rsid w:val="00894E47"/>
    <w:rsid w:val="00896F2E"/>
    <w:rsid w:val="008977E8"/>
    <w:rsid w:val="008A62D1"/>
    <w:rsid w:val="008A6EEA"/>
    <w:rsid w:val="008B1437"/>
    <w:rsid w:val="008B5666"/>
    <w:rsid w:val="008B661E"/>
    <w:rsid w:val="008C2EE0"/>
    <w:rsid w:val="008C330E"/>
    <w:rsid w:val="008D2DB6"/>
    <w:rsid w:val="008D43DF"/>
    <w:rsid w:val="008D597E"/>
    <w:rsid w:val="008E27E7"/>
    <w:rsid w:val="008E2962"/>
    <w:rsid w:val="008F395D"/>
    <w:rsid w:val="008F409C"/>
    <w:rsid w:val="008F73A1"/>
    <w:rsid w:val="00904663"/>
    <w:rsid w:val="00912CA0"/>
    <w:rsid w:val="00912E59"/>
    <w:rsid w:val="00913204"/>
    <w:rsid w:val="00915E52"/>
    <w:rsid w:val="00920E1C"/>
    <w:rsid w:val="00922C43"/>
    <w:rsid w:val="00926956"/>
    <w:rsid w:val="00931859"/>
    <w:rsid w:val="00933319"/>
    <w:rsid w:val="00942E65"/>
    <w:rsid w:val="00950575"/>
    <w:rsid w:val="009510E3"/>
    <w:rsid w:val="0095189F"/>
    <w:rsid w:val="00952782"/>
    <w:rsid w:val="00952EA1"/>
    <w:rsid w:val="0096362A"/>
    <w:rsid w:val="00972E86"/>
    <w:rsid w:val="00977FB7"/>
    <w:rsid w:val="00981120"/>
    <w:rsid w:val="00985737"/>
    <w:rsid w:val="00990EFC"/>
    <w:rsid w:val="0099377C"/>
    <w:rsid w:val="009944A8"/>
    <w:rsid w:val="009A042E"/>
    <w:rsid w:val="009A1951"/>
    <w:rsid w:val="009A1F9E"/>
    <w:rsid w:val="009A390D"/>
    <w:rsid w:val="009A5DFB"/>
    <w:rsid w:val="009A7ABF"/>
    <w:rsid w:val="009C213D"/>
    <w:rsid w:val="009C5D0E"/>
    <w:rsid w:val="009D433C"/>
    <w:rsid w:val="009D5413"/>
    <w:rsid w:val="009E41BA"/>
    <w:rsid w:val="009E65B9"/>
    <w:rsid w:val="009E7CC9"/>
    <w:rsid w:val="009F08C2"/>
    <w:rsid w:val="009F3EB5"/>
    <w:rsid w:val="009F517E"/>
    <w:rsid w:val="009F7097"/>
    <w:rsid w:val="00A1439E"/>
    <w:rsid w:val="00A16073"/>
    <w:rsid w:val="00A17F35"/>
    <w:rsid w:val="00A20E68"/>
    <w:rsid w:val="00A2158C"/>
    <w:rsid w:val="00A22097"/>
    <w:rsid w:val="00A237B1"/>
    <w:rsid w:val="00A24D73"/>
    <w:rsid w:val="00A3037B"/>
    <w:rsid w:val="00A30612"/>
    <w:rsid w:val="00A31797"/>
    <w:rsid w:val="00A44608"/>
    <w:rsid w:val="00A45293"/>
    <w:rsid w:val="00A5162B"/>
    <w:rsid w:val="00A54B34"/>
    <w:rsid w:val="00A55E91"/>
    <w:rsid w:val="00A62663"/>
    <w:rsid w:val="00A66628"/>
    <w:rsid w:val="00A67E7D"/>
    <w:rsid w:val="00A76FBC"/>
    <w:rsid w:val="00A82252"/>
    <w:rsid w:val="00AA0841"/>
    <w:rsid w:val="00AA1096"/>
    <w:rsid w:val="00AA1EF7"/>
    <w:rsid w:val="00AA3F32"/>
    <w:rsid w:val="00AA5EE8"/>
    <w:rsid w:val="00AA6479"/>
    <w:rsid w:val="00AC44CC"/>
    <w:rsid w:val="00AC6EF9"/>
    <w:rsid w:val="00AD1C35"/>
    <w:rsid w:val="00AD2FB3"/>
    <w:rsid w:val="00AF2706"/>
    <w:rsid w:val="00AF4AF9"/>
    <w:rsid w:val="00B12A69"/>
    <w:rsid w:val="00B16057"/>
    <w:rsid w:val="00B25DD6"/>
    <w:rsid w:val="00B266F9"/>
    <w:rsid w:val="00B3037A"/>
    <w:rsid w:val="00B32EA6"/>
    <w:rsid w:val="00B37850"/>
    <w:rsid w:val="00B42392"/>
    <w:rsid w:val="00B450C4"/>
    <w:rsid w:val="00B56B6E"/>
    <w:rsid w:val="00B61212"/>
    <w:rsid w:val="00B61778"/>
    <w:rsid w:val="00B674FF"/>
    <w:rsid w:val="00B67E7D"/>
    <w:rsid w:val="00B70A96"/>
    <w:rsid w:val="00B73436"/>
    <w:rsid w:val="00B77371"/>
    <w:rsid w:val="00B8112C"/>
    <w:rsid w:val="00B81CE9"/>
    <w:rsid w:val="00B821DE"/>
    <w:rsid w:val="00B853C7"/>
    <w:rsid w:val="00B868A0"/>
    <w:rsid w:val="00B90FCC"/>
    <w:rsid w:val="00B9133D"/>
    <w:rsid w:val="00B973C2"/>
    <w:rsid w:val="00BA4C76"/>
    <w:rsid w:val="00BA6592"/>
    <w:rsid w:val="00BB1DF1"/>
    <w:rsid w:val="00BB4FB1"/>
    <w:rsid w:val="00BB649A"/>
    <w:rsid w:val="00BC3594"/>
    <w:rsid w:val="00BE03BE"/>
    <w:rsid w:val="00BE0629"/>
    <w:rsid w:val="00BE18E5"/>
    <w:rsid w:val="00BE57A8"/>
    <w:rsid w:val="00BF266C"/>
    <w:rsid w:val="00BF3923"/>
    <w:rsid w:val="00BF645C"/>
    <w:rsid w:val="00C109FC"/>
    <w:rsid w:val="00C10F89"/>
    <w:rsid w:val="00C172CE"/>
    <w:rsid w:val="00C217DF"/>
    <w:rsid w:val="00C21F10"/>
    <w:rsid w:val="00C25EAB"/>
    <w:rsid w:val="00C26320"/>
    <w:rsid w:val="00C27011"/>
    <w:rsid w:val="00C27256"/>
    <w:rsid w:val="00C30AD8"/>
    <w:rsid w:val="00C30C5B"/>
    <w:rsid w:val="00C3155E"/>
    <w:rsid w:val="00C35A2A"/>
    <w:rsid w:val="00C42BFA"/>
    <w:rsid w:val="00C463B5"/>
    <w:rsid w:val="00C47FCE"/>
    <w:rsid w:val="00C57597"/>
    <w:rsid w:val="00C575A2"/>
    <w:rsid w:val="00C61AF5"/>
    <w:rsid w:val="00C67DB3"/>
    <w:rsid w:val="00C77937"/>
    <w:rsid w:val="00C91083"/>
    <w:rsid w:val="00CA73D5"/>
    <w:rsid w:val="00CB6481"/>
    <w:rsid w:val="00CC13F0"/>
    <w:rsid w:val="00CC477C"/>
    <w:rsid w:val="00CC4CAE"/>
    <w:rsid w:val="00CD1D8C"/>
    <w:rsid w:val="00CE030B"/>
    <w:rsid w:val="00CE6E8A"/>
    <w:rsid w:val="00CF1F5B"/>
    <w:rsid w:val="00D12957"/>
    <w:rsid w:val="00D12E84"/>
    <w:rsid w:val="00D138FE"/>
    <w:rsid w:val="00D14D2D"/>
    <w:rsid w:val="00D14E0B"/>
    <w:rsid w:val="00D155AA"/>
    <w:rsid w:val="00D16E3E"/>
    <w:rsid w:val="00D17FCF"/>
    <w:rsid w:val="00D30E11"/>
    <w:rsid w:val="00D3325A"/>
    <w:rsid w:val="00D33D0F"/>
    <w:rsid w:val="00D34A5A"/>
    <w:rsid w:val="00D377D1"/>
    <w:rsid w:val="00D504DE"/>
    <w:rsid w:val="00D51BC3"/>
    <w:rsid w:val="00D62A3D"/>
    <w:rsid w:val="00D632FC"/>
    <w:rsid w:val="00D655D8"/>
    <w:rsid w:val="00D86A88"/>
    <w:rsid w:val="00D86A9D"/>
    <w:rsid w:val="00D97498"/>
    <w:rsid w:val="00DA473A"/>
    <w:rsid w:val="00DB36F4"/>
    <w:rsid w:val="00DB3A5D"/>
    <w:rsid w:val="00DC0B2D"/>
    <w:rsid w:val="00DD2DC2"/>
    <w:rsid w:val="00DE0D31"/>
    <w:rsid w:val="00DE385C"/>
    <w:rsid w:val="00DF201F"/>
    <w:rsid w:val="00DF358C"/>
    <w:rsid w:val="00DF4E3B"/>
    <w:rsid w:val="00E02667"/>
    <w:rsid w:val="00E10910"/>
    <w:rsid w:val="00E123B0"/>
    <w:rsid w:val="00E123EA"/>
    <w:rsid w:val="00E14C44"/>
    <w:rsid w:val="00E17CFD"/>
    <w:rsid w:val="00E245A3"/>
    <w:rsid w:val="00E314F5"/>
    <w:rsid w:val="00E3223B"/>
    <w:rsid w:val="00E42926"/>
    <w:rsid w:val="00E47525"/>
    <w:rsid w:val="00E53444"/>
    <w:rsid w:val="00E55EF6"/>
    <w:rsid w:val="00E721FD"/>
    <w:rsid w:val="00E769C8"/>
    <w:rsid w:val="00E77F31"/>
    <w:rsid w:val="00E81D75"/>
    <w:rsid w:val="00E843A2"/>
    <w:rsid w:val="00E92226"/>
    <w:rsid w:val="00E95A35"/>
    <w:rsid w:val="00E9694E"/>
    <w:rsid w:val="00EA1EE7"/>
    <w:rsid w:val="00EA241E"/>
    <w:rsid w:val="00EA7D85"/>
    <w:rsid w:val="00EB4282"/>
    <w:rsid w:val="00EC0299"/>
    <w:rsid w:val="00EC0A41"/>
    <w:rsid w:val="00EC20AC"/>
    <w:rsid w:val="00EC2AFD"/>
    <w:rsid w:val="00EC5950"/>
    <w:rsid w:val="00EC698A"/>
    <w:rsid w:val="00EE16C9"/>
    <w:rsid w:val="00EE238F"/>
    <w:rsid w:val="00EE746F"/>
    <w:rsid w:val="00EF2BC2"/>
    <w:rsid w:val="00EF3A82"/>
    <w:rsid w:val="00F00723"/>
    <w:rsid w:val="00F04003"/>
    <w:rsid w:val="00F0665E"/>
    <w:rsid w:val="00F17E0E"/>
    <w:rsid w:val="00F37E6F"/>
    <w:rsid w:val="00F41047"/>
    <w:rsid w:val="00F42860"/>
    <w:rsid w:val="00F4714F"/>
    <w:rsid w:val="00F5557B"/>
    <w:rsid w:val="00F57E12"/>
    <w:rsid w:val="00F60320"/>
    <w:rsid w:val="00F76746"/>
    <w:rsid w:val="00F813E2"/>
    <w:rsid w:val="00F81B17"/>
    <w:rsid w:val="00F904D2"/>
    <w:rsid w:val="00F9279A"/>
    <w:rsid w:val="00FA0D48"/>
    <w:rsid w:val="00FA4839"/>
    <w:rsid w:val="00FA5775"/>
    <w:rsid w:val="00FA61C7"/>
    <w:rsid w:val="00FB60E7"/>
    <w:rsid w:val="00FD13C1"/>
    <w:rsid w:val="00FD45C5"/>
    <w:rsid w:val="00FD710A"/>
    <w:rsid w:val="00FE08A2"/>
    <w:rsid w:val="00FE3064"/>
    <w:rsid w:val="00FF4465"/>
    <w:rsid w:val="00FF47E6"/>
    <w:rsid w:val="024737B6"/>
    <w:rsid w:val="0355344E"/>
    <w:rsid w:val="0BBE2F04"/>
    <w:rsid w:val="0C0C6F97"/>
    <w:rsid w:val="0C625C3E"/>
    <w:rsid w:val="0D155070"/>
    <w:rsid w:val="0DDCE350"/>
    <w:rsid w:val="0FDBAB2C"/>
    <w:rsid w:val="1054E97A"/>
    <w:rsid w:val="1220E45B"/>
    <w:rsid w:val="12CABCAC"/>
    <w:rsid w:val="13424663"/>
    <w:rsid w:val="16D49E42"/>
    <w:rsid w:val="16F65240"/>
    <w:rsid w:val="187AF532"/>
    <w:rsid w:val="1BE1E2E7"/>
    <w:rsid w:val="1D50DC88"/>
    <w:rsid w:val="1D8DF2AF"/>
    <w:rsid w:val="2166A291"/>
    <w:rsid w:val="2A959C58"/>
    <w:rsid w:val="2D46B57B"/>
    <w:rsid w:val="2EAECC89"/>
    <w:rsid w:val="3014278E"/>
    <w:rsid w:val="308268D9"/>
    <w:rsid w:val="31E2E844"/>
    <w:rsid w:val="32908637"/>
    <w:rsid w:val="3469A2B8"/>
    <w:rsid w:val="34F55D26"/>
    <w:rsid w:val="379DF445"/>
    <w:rsid w:val="389D1211"/>
    <w:rsid w:val="3AE0FB7B"/>
    <w:rsid w:val="3C3306BF"/>
    <w:rsid w:val="3EA05879"/>
    <w:rsid w:val="40E958FB"/>
    <w:rsid w:val="42355277"/>
    <w:rsid w:val="466F8927"/>
    <w:rsid w:val="46E16862"/>
    <w:rsid w:val="4B772349"/>
    <w:rsid w:val="4E1C9517"/>
    <w:rsid w:val="50BD3912"/>
    <w:rsid w:val="51C0B4E8"/>
    <w:rsid w:val="52178DDB"/>
    <w:rsid w:val="52D3D453"/>
    <w:rsid w:val="53B8DBAF"/>
    <w:rsid w:val="54A49128"/>
    <w:rsid w:val="587DEB19"/>
    <w:rsid w:val="58B20008"/>
    <w:rsid w:val="58E168D6"/>
    <w:rsid w:val="5B438A1B"/>
    <w:rsid w:val="5BE1CF55"/>
    <w:rsid w:val="5C581627"/>
    <w:rsid w:val="5C95EE31"/>
    <w:rsid w:val="5DD92965"/>
    <w:rsid w:val="616A2F73"/>
    <w:rsid w:val="616D70F4"/>
    <w:rsid w:val="61C6F750"/>
    <w:rsid w:val="62E460EE"/>
    <w:rsid w:val="63903E18"/>
    <w:rsid w:val="64FD186C"/>
    <w:rsid w:val="673D0B76"/>
    <w:rsid w:val="6A43439E"/>
    <w:rsid w:val="6B1DB323"/>
    <w:rsid w:val="6BF993F1"/>
    <w:rsid w:val="6D0C3B3A"/>
    <w:rsid w:val="6E05822C"/>
    <w:rsid w:val="6E2BFB29"/>
    <w:rsid w:val="6F111E0E"/>
    <w:rsid w:val="71362B08"/>
    <w:rsid w:val="72F3DC2F"/>
    <w:rsid w:val="739690B5"/>
    <w:rsid w:val="73C33899"/>
    <w:rsid w:val="75B7A8BB"/>
    <w:rsid w:val="761AA2B2"/>
    <w:rsid w:val="77B9C351"/>
    <w:rsid w:val="78DDB952"/>
    <w:rsid w:val="7AC88E1D"/>
    <w:rsid w:val="7C6048FC"/>
    <w:rsid w:val="7CD6C433"/>
    <w:rsid w:val="7D479F79"/>
    <w:rsid w:val="7E17A1D7"/>
    <w:rsid w:val="7F2C9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1A5E"/>
  <w15:chartTrackingRefBased/>
  <w15:docId w15:val="{4E44FD79-5DEE-43BC-B4C6-0D857B98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9F"/>
    <w:rPr>
      <w:rFonts w:ascii="Open Sans Light" w:hAnsi="Open Sans Light" w:cs="Open Sans Light"/>
      <w:sz w:val="21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2BC2"/>
    <w:pPr>
      <w:keepNext/>
      <w:keepLines/>
      <w:spacing w:before="240"/>
      <w:outlineLvl w:val="0"/>
    </w:pPr>
    <w:rPr>
      <w:rFonts w:ascii="Gotham" w:eastAsiaTheme="majorEastAsia" w:hAnsi="Gotham" w:cstheme="majorBidi"/>
      <w:color w:val="00499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28D7"/>
    <w:pPr>
      <w:keepNext/>
      <w:keepLines/>
      <w:spacing w:before="40"/>
      <w:outlineLvl w:val="1"/>
    </w:pPr>
    <w:rPr>
      <w:rFonts w:ascii="Gotham Medium" w:eastAsiaTheme="majorEastAsia" w:hAnsi="Gotham Medium" w:cstheme="majorBidi"/>
      <w:color w:val="51555A" w:themeColor="text2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189F"/>
    <w:pPr>
      <w:keepNext/>
      <w:keepLines/>
      <w:spacing w:before="40"/>
      <w:outlineLvl w:val="2"/>
    </w:pPr>
    <w:rPr>
      <w:rFonts w:ascii="Gotham Medium" w:eastAsiaTheme="majorEastAsia" w:hAnsi="Gotham Medium" w:cstheme="majorBidi"/>
      <w:color w:val="004990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528D7"/>
    <w:pPr>
      <w:keepNext/>
      <w:keepLines/>
      <w:spacing w:before="40"/>
      <w:outlineLvl w:val="3"/>
    </w:pPr>
    <w:rPr>
      <w:rFonts w:ascii="Gotham Medium" w:hAnsi="Gotham Medium"/>
      <w:i/>
      <w:iCs/>
      <w:color w:val="51555A" w:themeColor="text2"/>
      <w:sz w:val="20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5189F"/>
    <w:pPr>
      <w:keepNext/>
      <w:keepLines/>
      <w:spacing w:before="40"/>
      <w:outlineLvl w:val="4"/>
    </w:pPr>
    <w:rPr>
      <w:rFonts w:ascii="Gotham Medium" w:hAnsi="Gotham Medium"/>
      <w:color w:val="00499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47"/>
    <w:pPr>
      <w:keepNext/>
      <w:keepLines/>
      <w:spacing w:before="40"/>
      <w:outlineLvl w:val="5"/>
    </w:pPr>
    <w:rPr>
      <w:color w:val="00244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44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47"/>
    <w:pPr>
      <w:keepNext/>
      <w:keepLines/>
      <w:spacing w:before="40"/>
      <w:outlineLvl w:val="7"/>
    </w:pPr>
    <w:rPr>
      <w:color w:val="0064C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4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64C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85737"/>
    <w:pPr>
      <w:contextualSpacing/>
    </w:pPr>
    <w:rPr>
      <w:rFonts w:ascii="Albra Book Light" w:eastAsiaTheme="majorEastAsia" w:hAnsi="Albra Book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737"/>
    <w:rPr>
      <w:rFonts w:ascii="Albra Book Light" w:eastAsiaTheme="majorEastAsia" w:hAnsi="Albra Book Light" w:cs="Calibri Light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2BC2"/>
    <w:rPr>
      <w:rFonts w:ascii="Gotham" w:eastAsiaTheme="majorEastAsia" w:hAnsi="Gotham" w:cstheme="majorBidi"/>
      <w:color w:val="00499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28D7"/>
    <w:rPr>
      <w:rFonts w:ascii="Gotham Medium" w:eastAsiaTheme="majorEastAsia" w:hAnsi="Gotham Medium" w:cstheme="majorBidi"/>
      <w:color w:val="51555A" w:themeColor="text2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5189F"/>
    <w:rPr>
      <w:rFonts w:ascii="Gotham Medium" w:eastAsiaTheme="majorEastAsia" w:hAnsi="Gotham Medium" w:cstheme="majorBidi"/>
      <w:color w:val="00499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528D7"/>
    <w:rPr>
      <w:rFonts w:ascii="Gotham Medium" w:hAnsi="Gotham Medium" w:cs="Open Sans Light"/>
      <w:i/>
      <w:iCs/>
      <w:color w:val="51555A" w:themeColor="text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5189F"/>
    <w:rPr>
      <w:rFonts w:ascii="Gotham Medium" w:hAnsi="Gotham Medium" w:cs="Open Sans Light"/>
      <w:color w:val="004990"/>
      <w:sz w:val="20"/>
      <w:szCs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42BFA"/>
    <w:pPr>
      <w:numPr>
        <w:ilvl w:val="1"/>
      </w:numPr>
    </w:pPr>
    <w:rPr>
      <w:rFonts w:ascii="Gotham Medium" w:hAnsi="Gotham Medium"/>
      <w:color w:val="7BA32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BFA"/>
    <w:rPr>
      <w:rFonts w:ascii="Gotham Medium" w:hAnsi="Gotham Medium"/>
      <w:color w:val="7BA329"/>
      <w:spacing w:val="15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1047"/>
    <w:rPr>
      <w:i/>
      <w:iCs/>
      <w:color w:val="0077EB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95189F"/>
    <w:pPr>
      <w:pBdr>
        <w:left w:val="single" w:sz="4" w:space="4" w:color="004990" w:themeColor="accent1"/>
      </w:pBdr>
      <w:spacing w:before="360" w:after="360"/>
      <w:ind w:left="864" w:right="864"/>
    </w:pPr>
    <w:rPr>
      <w:i/>
      <w:iCs/>
      <w:color w:val="00499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89F"/>
    <w:rPr>
      <w:rFonts w:ascii="Open Sans Light" w:hAnsi="Open Sans Light" w:cs="Open Sans Light"/>
      <w:i/>
      <w:iCs/>
      <w:color w:val="004990" w:themeColor="text1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47"/>
    <w:rPr>
      <w:color w:val="00244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47"/>
    <w:rPr>
      <w:rFonts w:asciiTheme="majorHAnsi" w:eastAsiaTheme="majorEastAsia" w:hAnsiTheme="majorHAnsi" w:cstheme="majorBidi"/>
      <w:i/>
      <w:iCs/>
      <w:color w:val="00244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47"/>
    <w:rPr>
      <w:color w:val="0064C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47"/>
    <w:rPr>
      <w:rFonts w:asciiTheme="majorHAnsi" w:eastAsiaTheme="majorEastAsia" w:hAnsiTheme="majorHAnsi" w:cstheme="majorBidi"/>
      <w:i/>
      <w:iCs/>
      <w:color w:val="0064C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047"/>
    <w:pPr>
      <w:spacing w:after="200"/>
    </w:pPr>
    <w:rPr>
      <w:i/>
      <w:iCs/>
      <w:color w:val="51555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4104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41047"/>
    <w:rPr>
      <w:i/>
      <w:iCs/>
      <w:color w:val="auto"/>
    </w:rPr>
  </w:style>
  <w:style w:type="paragraph" w:styleId="NoSpacing">
    <w:name w:val="No Spacing"/>
    <w:uiPriority w:val="1"/>
    <w:qFormat/>
    <w:rsid w:val="00F41047"/>
  </w:style>
  <w:style w:type="paragraph" w:styleId="Quote">
    <w:name w:val="Quote"/>
    <w:basedOn w:val="Normal"/>
    <w:next w:val="Normal"/>
    <w:link w:val="QuoteChar"/>
    <w:uiPriority w:val="29"/>
    <w:qFormat/>
    <w:rsid w:val="00F41047"/>
    <w:pPr>
      <w:spacing w:before="200"/>
      <w:ind w:left="864" w:right="864"/>
    </w:pPr>
    <w:rPr>
      <w:i/>
      <w:iCs/>
      <w:color w:val="0077EB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47"/>
    <w:rPr>
      <w:i/>
      <w:iCs/>
      <w:color w:val="0077EB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1047"/>
    <w:rPr>
      <w:i/>
      <w:iCs/>
      <w:color w:val="004990" w:themeColor="accent1"/>
    </w:rPr>
  </w:style>
  <w:style w:type="character" w:styleId="SubtleReference">
    <w:name w:val="Subtle Reference"/>
    <w:basedOn w:val="DefaultParagraphFont"/>
    <w:uiPriority w:val="31"/>
    <w:qFormat/>
    <w:rsid w:val="00F41047"/>
    <w:rPr>
      <w:smallCaps/>
      <w:color w:val="0077EB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41047"/>
    <w:rPr>
      <w:b/>
      <w:bCs/>
      <w:smallCaps/>
      <w:color w:val="00499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4104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41047"/>
    <w:pPr>
      <w:outlineLvl w:val="9"/>
    </w:pPr>
  </w:style>
  <w:style w:type="paragraph" w:customStyle="1" w:styleId="FTEH">
    <w:name w:val="FTEH"/>
    <w:basedOn w:val="Title"/>
    <w:rsid w:val="00E02667"/>
    <w:pPr>
      <w:tabs>
        <w:tab w:val="left" w:pos="1980"/>
      </w:tabs>
    </w:pPr>
    <w:rPr>
      <w:rFonts w:ascii="Gotham Medium" w:hAnsi="Gotham Medium"/>
      <w:color w:val="004990"/>
    </w:rPr>
  </w:style>
  <w:style w:type="character" w:styleId="Hyperlink">
    <w:name w:val="Hyperlink"/>
    <w:basedOn w:val="DefaultParagraphFont"/>
    <w:uiPriority w:val="99"/>
    <w:unhideWhenUsed/>
    <w:rsid w:val="00C42BFA"/>
    <w:rPr>
      <w:color w:val="2E7A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B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2BFA"/>
    <w:pPr>
      <w:ind w:left="720"/>
      <w:contextualSpacing/>
    </w:pPr>
  </w:style>
  <w:style w:type="table" w:styleId="TableGrid">
    <w:name w:val="Table Grid"/>
    <w:basedOn w:val="TableNormal"/>
    <w:uiPriority w:val="39"/>
    <w:rsid w:val="00EA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EA7D85"/>
    <w:tblPr>
      <w:tblStyleRowBandSize w:val="1"/>
      <w:tblStyleColBandSize w:val="1"/>
      <w:tblBorders>
        <w:top w:val="single" w:sz="4" w:space="0" w:color="B7BABE" w:themeColor="accent3" w:themeTint="66"/>
        <w:left w:val="single" w:sz="4" w:space="0" w:color="B7BABE" w:themeColor="accent3" w:themeTint="66"/>
        <w:bottom w:val="single" w:sz="4" w:space="0" w:color="B7BABE" w:themeColor="accent3" w:themeTint="66"/>
        <w:right w:val="single" w:sz="4" w:space="0" w:color="B7BABE" w:themeColor="accent3" w:themeTint="66"/>
        <w:insideH w:val="single" w:sz="4" w:space="0" w:color="B7BABE" w:themeColor="accent3" w:themeTint="66"/>
        <w:insideV w:val="single" w:sz="4" w:space="0" w:color="B7BA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8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8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8F40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409C"/>
  </w:style>
  <w:style w:type="character" w:customStyle="1" w:styleId="eop">
    <w:name w:val="eop"/>
    <w:basedOn w:val="DefaultParagraphFont"/>
    <w:rsid w:val="008F409C"/>
  </w:style>
  <w:style w:type="paragraph" w:styleId="TOC1">
    <w:name w:val="toc 1"/>
    <w:basedOn w:val="Normal"/>
    <w:next w:val="Normal"/>
    <w:autoRedefine/>
    <w:uiPriority w:val="39"/>
    <w:unhideWhenUsed/>
    <w:rsid w:val="0037768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746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34F"/>
    <w:rPr>
      <w:rFonts w:ascii="Open Sans Light" w:hAnsi="Open Sans Light" w:cs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34F"/>
    <w:rPr>
      <w:rFonts w:ascii="Open Sans Light" w:hAnsi="Open Sans Light" w:cs="Open Sans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35C3"/>
    <w:rPr>
      <w:rFonts w:ascii="Open Sans Light" w:hAnsi="Open Sans Light" w:cs="Open Sans Ligh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forms.office.com/r/7CYUHypGY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Chan\Documents\Custom%20Office%20Templates\FTEH_Word_Template.dotx" TargetMode="External"/></Relationships>
</file>

<file path=word/theme/theme1.xml><?xml version="1.0" encoding="utf-8"?>
<a:theme xmlns:a="http://schemas.openxmlformats.org/drawingml/2006/main" name="Office Theme">
  <a:themeElements>
    <a:clrScheme name="FTEH">
      <a:dk1>
        <a:srgbClr val="004990"/>
      </a:dk1>
      <a:lt1>
        <a:srgbClr val="D6EF87"/>
      </a:lt1>
      <a:dk2>
        <a:srgbClr val="51555A"/>
      </a:dk2>
      <a:lt2>
        <a:srgbClr val="F2F2F2"/>
      </a:lt2>
      <a:accent1>
        <a:srgbClr val="004990"/>
      </a:accent1>
      <a:accent2>
        <a:srgbClr val="7BA329"/>
      </a:accent2>
      <a:accent3>
        <a:srgbClr val="51555A"/>
      </a:accent3>
      <a:accent4>
        <a:srgbClr val="E06D16"/>
      </a:accent4>
      <a:accent5>
        <a:srgbClr val="D6EF87"/>
      </a:accent5>
      <a:accent6>
        <a:srgbClr val="BA57AA"/>
      </a:accent6>
      <a:hlink>
        <a:srgbClr val="2E7AC4"/>
      </a:hlink>
      <a:folHlink>
        <a:srgbClr val="BA57AA"/>
      </a:folHlink>
    </a:clrScheme>
    <a:fontScheme name="FTEH">
      <a:majorFont>
        <a:latin typeface="Gotham Medium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D4D76D675E4FB33EBDD78C999722" ma:contentTypeVersion="22" ma:contentTypeDescription="Create a new document." ma:contentTypeScope="" ma:versionID="cf384fc886415373dabc95275cbd6bfa">
  <xsd:schema xmlns:xsd="http://www.w3.org/2001/XMLSchema" xmlns:xs="http://www.w3.org/2001/XMLSchema" xmlns:p="http://schemas.microsoft.com/office/2006/metadata/properties" xmlns:ns2="c1e8f12d-b0db-4f3c-933e-10c5143ac294" xmlns:ns3="3fb99115-c454-4c57-ad9b-760c34098b9d" targetNamespace="http://schemas.microsoft.com/office/2006/metadata/properties" ma:root="true" ma:fieldsID="d6d81f723a66b7cdf3390ba7085a0ce1" ns2:_="" ns3:_="">
    <xsd:import namespace="c1e8f12d-b0db-4f3c-933e-10c5143ac294"/>
    <xsd:import namespace="3fb99115-c454-4c57-ad9b-760c34098b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f12d-b0db-4f3c-933e-10c5143ac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ed303d3-4cc2-49fd-a30e-53afc9f8a952}" ma:internalName="TaxCatchAll" ma:showField="CatchAllData" ma:web="c1e8f12d-b0db-4f3c-933e-10c5143a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9115-c454-4c57-ad9b-760c34098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8092c1-2933-4ddb-8df5-07073cbe4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fb99115-c454-4c57-ad9b-760c34098b9d" xsi:nil="true"/>
    <lcf76f155ced4ddcb4097134ff3c332f xmlns="3fb99115-c454-4c57-ad9b-760c34098b9d">
      <Terms xmlns="http://schemas.microsoft.com/office/infopath/2007/PartnerControls"/>
    </lcf76f155ced4ddcb4097134ff3c332f>
    <TaxCatchAll xmlns="c1e8f12d-b0db-4f3c-933e-10c5143ac2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1870E-E6DC-41AB-BE60-31A2A424C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8f12d-b0db-4f3c-933e-10c5143ac294"/>
    <ds:schemaRef ds:uri="3fb99115-c454-4c57-ad9b-760c34098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72F33-815D-4C4D-8ECF-98A2393228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B735A-EE3E-406E-8DEE-B9BE507369C9}">
  <ds:schemaRefs>
    <ds:schemaRef ds:uri="http://schemas.microsoft.com/office/2006/metadata/properties"/>
    <ds:schemaRef ds:uri="http://schemas.microsoft.com/office/infopath/2007/PartnerControls"/>
    <ds:schemaRef ds:uri="3fb99115-c454-4c57-ad9b-760c34098b9d"/>
    <ds:schemaRef ds:uri="c1e8f12d-b0db-4f3c-933e-10c5143ac294"/>
  </ds:schemaRefs>
</ds:datastoreItem>
</file>

<file path=customXml/itemProps4.xml><?xml version="1.0" encoding="utf-8"?>
<ds:datastoreItem xmlns:ds="http://schemas.openxmlformats.org/officeDocument/2006/customXml" ds:itemID="{A3F5B8EC-E0C4-4BD6-8448-719F72FB3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FTEH_Word_Template</Template>
  <TotalTime>17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Chan</dc:creator>
  <cp:keywords/>
  <dc:description/>
  <cp:lastModifiedBy>Michael Durham</cp:lastModifiedBy>
  <cp:revision>22</cp:revision>
  <dcterms:created xsi:type="dcterms:W3CDTF">2025-09-09T19:29:00Z</dcterms:created>
  <dcterms:modified xsi:type="dcterms:W3CDTF">2025-09-09T19:45:00Z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0x010100A6D4D4D76D675E4FB33EBDD78C999722</vt:lpwstr>
  </property>
  <property fmtid="{D5CDD505-2E9C-101B-9397-08002B2CF9AE}" pid="3" name="MediaServiceImageTags">
    <vt:lpwstr/>
  </property>
</Properties>
</file>